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376D" w14:textId="77777777" w:rsidR="002E51A8" w:rsidRPr="00F92758" w:rsidRDefault="00CF7B7F" w:rsidP="007E5206">
      <w:pPr>
        <w:pStyle w:val="Rubrik1"/>
      </w:pPr>
      <w:r w:rsidRPr="004758CC">
        <w:rPr>
          <w:noProof/>
        </w:rPr>
        <w:drawing>
          <wp:anchor distT="0" distB="0" distL="114300" distR="114300" simplePos="0" relativeHeight="251661312" behindDoc="0" locked="0" layoutInCell="1" allowOverlap="1" wp14:anchorId="5B0B9BB8" wp14:editId="6761BF5A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5818" w:rsidRPr="004758CC">
        <w:t>Konsekvensbedömning</w:t>
      </w:r>
      <w:r w:rsidR="00AB5C02" w:rsidRPr="004758CC">
        <w:t xml:space="preserve">/DPIA Template för </w:t>
      </w:r>
    </w:p>
    <w:sdt>
      <w:sdtPr>
        <w:id w:val="1272741880"/>
        <w:placeholder>
          <w:docPart w:val="03E73EA080374A3AAC237AD26E5E78D3"/>
        </w:placeholder>
        <w:showingPlcHdr/>
      </w:sdtPr>
      <w:sdtContent>
        <w:p w14:paraId="39B32A70" w14:textId="7BEC9621" w:rsidR="002E51A8" w:rsidRDefault="002E51A8" w:rsidP="002E51A8">
          <w:r w:rsidRPr="007E5206">
            <w:rPr>
              <w:rStyle w:val="Platshllartext"/>
              <w:rFonts w:asciiTheme="majorHAnsi" w:hAnsiTheme="majorHAnsi" w:cstheme="majorHAnsi"/>
              <w:b/>
              <w:bCs/>
              <w:sz w:val="38"/>
              <w:szCs w:val="38"/>
            </w:rPr>
            <w:t xml:space="preserve">Ange namnet på </w:t>
          </w:r>
          <w:r w:rsidR="0003250E" w:rsidRPr="007E5206">
            <w:rPr>
              <w:rStyle w:val="Platshllartext"/>
              <w:rFonts w:asciiTheme="majorHAnsi" w:hAnsiTheme="majorHAnsi" w:cstheme="majorHAnsi"/>
              <w:b/>
              <w:bCs/>
              <w:sz w:val="38"/>
              <w:szCs w:val="38"/>
            </w:rPr>
            <w:t>projektet/systemet/behandlingen</w:t>
          </w:r>
          <w:r w:rsidRPr="007E5206">
            <w:rPr>
              <w:rStyle w:val="Platshllartext"/>
              <w:rFonts w:asciiTheme="majorHAnsi" w:hAnsiTheme="majorHAnsi" w:cstheme="majorHAnsi"/>
              <w:b/>
              <w:bCs/>
              <w:sz w:val="38"/>
              <w:szCs w:val="38"/>
            </w:rPr>
            <w:t>.</w:t>
          </w:r>
        </w:p>
      </w:sdtContent>
    </w:sdt>
    <w:p w14:paraId="041B6EE3" w14:textId="296FDC5C" w:rsidR="00CA5818" w:rsidRPr="004758CC" w:rsidRDefault="00CA5818" w:rsidP="00C67A15">
      <w:pPr>
        <w:pStyle w:val="Rubrik1"/>
      </w:pPr>
    </w:p>
    <w:p w14:paraId="39D27CD4" w14:textId="67CB7A30" w:rsidR="00445860" w:rsidRDefault="00CA5818" w:rsidP="00CA5818">
      <w:pPr>
        <w:pStyle w:val="Infotext"/>
      </w:pPr>
      <w:r>
        <w:t>Denna mall kompletterar instruktionen för konsekvensbedömning och ska användas för dokumentation.</w:t>
      </w:r>
    </w:p>
    <w:p w14:paraId="78CA68EC" w14:textId="7DF3C9CB" w:rsidR="00CA5818" w:rsidRDefault="00CA5818" w:rsidP="00C67A15">
      <w:pPr>
        <w:pStyle w:val="Rubrik2"/>
      </w:pPr>
      <w:r>
        <w:t xml:space="preserve">Medverkande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2114"/>
      </w:tblGrid>
      <w:tr w:rsidR="00CA5818" w14:paraId="7769DF1C" w14:textId="77777777" w:rsidTr="00CA5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43CC2495" w14:textId="54245D33" w:rsidR="00CA5818" w:rsidRDefault="00CA5818" w:rsidP="00CA5818">
            <w:pPr>
              <w:pStyle w:val="Tabellrubrik"/>
            </w:pPr>
            <w:r>
              <w:t>Namn</w:t>
            </w:r>
          </w:p>
        </w:tc>
        <w:tc>
          <w:tcPr>
            <w:tcW w:w="2977" w:type="dxa"/>
          </w:tcPr>
          <w:p w14:paraId="09A449D7" w14:textId="48EE1713" w:rsidR="00CA5818" w:rsidRDefault="00CA5818" w:rsidP="00CA5818">
            <w:pPr>
              <w:pStyle w:val="Tabellrubrik"/>
            </w:pPr>
            <w:r>
              <w:t>Kontaktuppgifter (e-post eller telefon)</w:t>
            </w:r>
          </w:p>
        </w:tc>
        <w:tc>
          <w:tcPr>
            <w:tcW w:w="2114" w:type="dxa"/>
          </w:tcPr>
          <w:p w14:paraId="7EB16B2F" w14:textId="357B09D3" w:rsidR="00CA5818" w:rsidRDefault="00CA5818" w:rsidP="00CA5818">
            <w:pPr>
              <w:pStyle w:val="Tabellrubrik"/>
            </w:pPr>
            <w:r>
              <w:t>Roll</w:t>
            </w:r>
          </w:p>
        </w:tc>
      </w:tr>
      <w:tr w:rsidR="00CA5818" w14:paraId="68B0D3FA" w14:textId="77777777" w:rsidTr="00CA5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</w:tcPr>
          <w:p w14:paraId="33A12AE3" w14:textId="77777777" w:rsidR="00CA5818" w:rsidRDefault="00CA5818" w:rsidP="00CA5818">
            <w:pPr>
              <w:pStyle w:val="Tabelltext"/>
              <w:spacing w:before="48" w:after="48"/>
            </w:pPr>
          </w:p>
        </w:tc>
        <w:tc>
          <w:tcPr>
            <w:tcW w:w="2977" w:type="dxa"/>
          </w:tcPr>
          <w:p w14:paraId="48F707BA" w14:textId="77777777" w:rsidR="00CA5818" w:rsidRDefault="00CA5818" w:rsidP="00CA5818">
            <w:pPr>
              <w:pStyle w:val="Tabelltext"/>
              <w:spacing w:before="48" w:after="48"/>
            </w:pPr>
          </w:p>
        </w:tc>
        <w:tc>
          <w:tcPr>
            <w:tcW w:w="2114" w:type="dxa"/>
          </w:tcPr>
          <w:p w14:paraId="47F04C6D" w14:textId="77777777" w:rsidR="00CA5818" w:rsidRDefault="00CA5818" w:rsidP="00CA5818">
            <w:pPr>
              <w:pStyle w:val="Tabelltext"/>
              <w:spacing w:before="48" w:after="48"/>
            </w:pPr>
          </w:p>
        </w:tc>
      </w:tr>
      <w:tr w:rsidR="00CA5818" w14:paraId="3AEBE749" w14:textId="77777777" w:rsidTr="00CA58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8" w:type="dxa"/>
          </w:tcPr>
          <w:p w14:paraId="353533AC" w14:textId="77777777" w:rsidR="00CA5818" w:rsidRDefault="00CA5818" w:rsidP="00CA5818">
            <w:pPr>
              <w:pStyle w:val="Tabelltext"/>
              <w:spacing w:before="48" w:after="48"/>
            </w:pPr>
          </w:p>
        </w:tc>
        <w:tc>
          <w:tcPr>
            <w:tcW w:w="2977" w:type="dxa"/>
          </w:tcPr>
          <w:p w14:paraId="550C1A23" w14:textId="77777777" w:rsidR="00CA5818" w:rsidRDefault="00CA5818" w:rsidP="00CA5818">
            <w:pPr>
              <w:pStyle w:val="Tabelltext"/>
              <w:spacing w:before="48" w:after="48"/>
            </w:pPr>
          </w:p>
        </w:tc>
        <w:tc>
          <w:tcPr>
            <w:tcW w:w="2114" w:type="dxa"/>
          </w:tcPr>
          <w:p w14:paraId="4C538396" w14:textId="77777777" w:rsidR="00CA5818" w:rsidRDefault="00CA5818" w:rsidP="00CA5818">
            <w:pPr>
              <w:pStyle w:val="Tabelltext"/>
              <w:spacing w:before="48" w:after="48"/>
            </w:pPr>
          </w:p>
        </w:tc>
      </w:tr>
    </w:tbl>
    <w:p w14:paraId="012F8848" w14:textId="6BB33527" w:rsidR="00CA5818" w:rsidRDefault="00A67EE4" w:rsidP="00FD1E42">
      <w:pPr>
        <w:pStyle w:val="Rubrik2"/>
      </w:pPr>
      <w:r>
        <w:t xml:space="preserve">Steg 1 - </w:t>
      </w:r>
      <w:r w:rsidR="00AF57F7">
        <w:t>Motivera b</w:t>
      </w:r>
      <w:r w:rsidR="000E0A1A">
        <w:t>ehov</w:t>
      </w:r>
      <w:r w:rsidR="00DA1F8B">
        <w:t>et</w:t>
      </w:r>
      <w:r w:rsidR="000E0A1A">
        <w:t xml:space="preserve"> av konsekvensbedömning</w:t>
      </w:r>
    </w:p>
    <w:sdt>
      <w:sdtPr>
        <w:id w:val="1224792582"/>
        <w:placeholder>
          <w:docPart w:val="DDCB41A432DC4C93A2D0188AC53EEA4A"/>
        </w:placeholder>
        <w:showingPlcHdr/>
      </w:sdtPr>
      <w:sdtContent>
        <w:p w14:paraId="6D908821" w14:textId="4146067F" w:rsidR="000E692D" w:rsidRDefault="00217129" w:rsidP="00D660C7">
          <w:pPr>
            <w:tabs>
              <w:tab w:val="left" w:pos="567"/>
            </w:tabs>
          </w:pPr>
          <w:r>
            <w:rPr>
              <w:rStyle w:val="Platshllartext"/>
            </w:rPr>
            <w:t xml:space="preserve">Se rutin för konsekvensbedömning på medarbetsidorna </w:t>
          </w:r>
        </w:p>
      </w:sdtContent>
    </w:sdt>
    <w:p w14:paraId="67DD7331" w14:textId="40EBB632" w:rsidR="00B1759D" w:rsidRDefault="00B1759D" w:rsidP="00B1759D">
      <w:r>
        <w:t xml:space="preserve">Läs mer på </w:t>
      </w:r>
      <w:hyperlink r:id="rId13" w:history="1">
        <w:r w:rsidR="00575010">
          <w:rPr>
            <w:rStyle w:val="Hyperlnk"/>
          </w:rPr>
          <w:t>integritetsskyddsmyndighetens</w:t>
        </w:r>
      </w:hyperlink>
      <w:r w:rsidR="00575010">
        <w:rPr>
          <w:rStyle w:val="Hyperlnk"/>
        </w:rPr>
        <w:t xml:space="preserve"> </w:t>
      </w:r>
      <w:hyperlink r:id="rId14" w:history="1">
        <w:r w:rsidR="00575010" w:rsidRPr="00575010">
          <w:rPr>
            <w:rStyle w:val="Hyperlnk"/>
          </w:rPr>
          <w:t>hemsida</w:t>
        </w:r>
      </w:hyperlink>
      <w:r>
        <w:t xml:space="preserve"> om vilka behandlingar som kräver konsekvensbedömning. </w:t>
      </w:r>
    </w:p>
    <w:p w14:paraId="3B973C48" w14:textId="71D862AE" w:rsidR="00C74871" w:rsidRDefault="00C74871" w:rsidP="007224DC">
      <w:pPr>
        <w:pStyle w:val="Rubrik3"/>
      </w:pPr>
      <w:r>
        <w:t>Informationsklassning</w:t>
      </w:r>
    </w:p>
    <w:p w14:paraId="33B0708C" w14:textId="77777777" w:rsidR="00AF57F7" w:rsidRPr="00AF57F7" w:rsidRDefault="00AF57F7" w:rsidP="00AF57F7">
      <w:r>
        <w:t>Ange den högsta informationsklass som behandlas</w:t>
      </w:r>
    </w:p>
    <w:tbl>
      <w:tblPr>
        <w:tblStyle w:val="Miunstandard"/>
        <w:tblW w:w="8926" w:type="dxa"/>
        <w:tblLook w:val="04A0" w:firstRow="1" w:lastRow="0" w:firstColumn="1" w:lastColumn="0" w:noHBand="0" w:noVBand="1"/>
      </w:tblPr>
      <w:tblGrid>
        <w:gridCol w:w="1397"/>
        <w:gridCol w:w="1366"/>
        <w:gridCol w:w="1485"/>
        <w:gridCol w:w="1417"/>
        <w:gridCol w:w="1276"/>
        <w:gridCol w:w="1985"/>
      </w:tblGrid>
      <w:tr w:rsidR="006170BE" w:rsidRPr="006170BE" w14:paraId="39B1CD2B" w14:textId="70BB0E9F" w:rsidTr="006170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7" w:type="dxa"/>
          </w:tcPr>
          <w:p w14:paraId="5BB302BB" w14:textId="77777777" w:rsidR="00D45731" w:rsidRPr="006170BE" w:rsidRDefault="00D45731" w:rsidP="00AF57F7">
            <w:pPr>
              <w:rPr>
                <w:b w:val="0"/>
                <w:bCs/>
              </w:rPr>
            </w:pPr>
          </w:p>
        </w:tc>
        <w:tc>
          <w:tcPr>
            <w:tcW w:w="1366" w:type="dxa"/>
          </w:tcPr>
          <w:p w14:paraId="7D7C9FFD" w14:textId="03EB19BF" w:rsidR="00D45731" w:rsidRPr="006170BE" w:rsidRDefault="00D45731" w:rsidP="006170BE">
            <w:pPr>
              <w:spacing w:beforeLines="20" w:before="48" w:afterLines="20" w:after="48"/>
              <w:rPr>
                <w:b w:val="0"/>
                <w:iCs/>
                <w:sz w:val="18"/>
              </w:rPr>
            </w:pPr>
            <w:r w:rsidRPr="006170BE">
              <w:rPr>
                <w:b w:val="0"/>
                <w:iCs/>
                <w:sz w:val="18"/>
              </w:rPr>
              <w:t>Försumbar</w:t>
            </w:r>
            <w:r w:rsidR="00B92605">
              <w:rPr>
                <w:b w:val="0"/>
                <w:iCs/>
                <w:sz w:val="18"/>
              </w:rPr>
              <w:t xml:space="preserve"> - 0</w:t>
            </w:r>
          </w:p>
        </w:tc>
        <w:tc>
          <w:tcPr>
            <w:tcW w:w="1485" w:type="dxa"/>
          </w:tcPr>
          <w:p w14:paraId="3112A7DE" w14:textId="244B7900" w:rsidR="00D45731" w:rsidRPr="006170BE" w:rsidRDefault="00D45731" w:rsidP="006170BE">
            <w:pPr>
              <w:spacing w:beforeLines="20" w:before="48" w:afterLines="20" w:after="48"/>
              <w:rPr>
                <w:b w:val="0"/>
                <w:iCs/>
                <w:sz w:val="18"/>
              </w:rPr>
            </w:pPr>
            <w:r w:rsidRPr="006170BE">
              <w:rPr>
                <w:b w:val="0"/>
                <w:iCs/>
                <w:sz w:val="18"/>
              </w:rPr>
              <w:t>Låg (måttlig)</w:t>
            </w:r>
            <w:r w:rsidR="00B92605">
              <w:rPr>
                <w:b w:val="0"/>
                <w:iCs/>
                <w:sz w:val="18"/>
              </w:rPr>
              <w:t xml:space="preserve"> - 1</w:t>
            </w:r>
          </w:p>
        </w:tc>
        <w:tc>
          <w:tcPr>
            <w:tcW w:w="1417" w:type="dxa"/>
          </w:tcPr>
          <w:p w14:paraId="67808862" w14:textId="25DECDFC" w:rsidR="00D45731" w:rsidRPr="006170BE" w:rsidRDefault="00D45731" w:rsidP="006170BE">
            <w:pPr>
              <w:spacing w:beforeLines="20" w:before="48" w:afterLines="20" w:after="48"/>
              <w:rPr>
                <w:b w:val="0"/>
                <w:iCs/>
                <w:sz w:val="18"/>
              </w:rPr>
            </w:pPr>
            <w:r w:rsidRPr="006170BE">
              <w:rPr>
                <w:b w:val="0"/>
                <w:iCs/>
                <w:sz w:val="18"/>
              </w:rPr>
              <w:t>Medel (betydande)</w:t>
            </w:r>
            <w:r w:rsidR="00B92605">
              <w:rPr>
                <w:b w:val="0"/>
                <w:iCs/>
                <w:sz w:val="18"/>
              </w:rPr>
              <w:t xml:space="preserve"> - 2</w:t>
            </w:r>
          </w:p>
        </w:tc>
        <w:tc>
          <w:tcPr>
            <w:tcW w:w="1276" w:type="dxa"/>
          </w:tcPr>
          <w:p w14:paraId="33BECC56" w14:textId="177FCE0B" w:rsidR="00D45731" w:rsidRPr="006170BE" w:rsidRDefault="00D45731" w:rsidP="006170BE">
            <w:pPr>
              <w:spacing w:beforeLines="20" w:before="48" w:afterLines="20" w:after="48"/>
              <w:rPr>
                <w:b w:val="0"/>
                <w:iCs/>
                <w:sz w:val="18"/>
              </w:rPr>
            </w:pPr>
            <w:r w:rsidRPr="006170BE">
              <w:rPr>
                <w:b w:val="0"/>
                <w:iCs/>
                <w:sz w:val="18"/>
              </w:rPr>
              <w:t>Hög (allvarlig)</w:t>
            </w:r>
            <w:r w:rsidR="00B92605">
              <w:rPr>
                <w:b w:val="0"/>
                <w:iCs/>
                <w:sz w:val="18"/>
              </w:rPr>
              <w:t xml:space="preserve"> - 3</w:t>
            </w:r>
          </w:p>
        </w:tc>
        <w:tc>
          <w:tcPr>
            <w:tcW w:w="1985" w:type="dxa"/>
          </w:tcPr>
          <w:p w14:paraId="532CE4B8" w14:textId="1505F924" w:rsidR="00D45731" w:rsidRPr="006170BE" w:rsidRDefault="006170BE" w:rsidP="006170BE">
            <w:pPr>
              <w:spacing w:beforeLines="20" w:before="48" w:afterLines="20" w:after="48"/>
              <w:rPr>
                <w:b w:val="0"/>
                <w:iCs/>
                <w:sz w:val="18"/>
              </w:rPr>
            </w:pPr>
            <w:proofErr w:type="spellStart"/>
            <w:r w:rsidRPr="006170BE">
              <w:rPr>
                <w:b w:val="0"/>
                <w:iCs/>
                <w:sz w:val="18"/>
              </w:rPr>
              <w:t>Säkerhets-skyddsklassad</w:t>
            </w:r>
            <w:proofErr w:type="spellEnd"/>
            <w:r w:rsidRPr="006170BE">
              <w:rPr>
                <w:b w:val="0"/>
                <w:iCs/>
                <w:sz w:val="18"/>
              </w:rPr>
              <w:t xml:space="preserve"> information</w:t>
            </w:r>
          </w:p>
        </w:tc>
      </w:tr>
      <w:tr w:rsidR="00801CC0" w14:paraId="6839E4A3" w14:textId="7ED4411E" w:rsidTr="004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7" w:type="dxa"/>
          </w:tcPr>
          <w:p w14:paraId="790FA788" w14:textId="59C35F5C" w:rsidR="00801CC0" w:rsidRPr="00954D1D" w:rsidRDefault="00801CC0" w:rsidP="00801CC0">
            <w:pPr>
              <w:spacing w:before="48" w:after="48"/>
              <w:rPr>
                <w:iCs/>
              </w:rPr>
            </w:pPr>
            <w:r w:rsidRPr="00954D1D">
              <w:rPr>
                <w:iCs/>
              </w:rPr>
              <w:t>Konfidentialitet</w:t>
            </w:r>
          </w:p>
        </w:tc>
        <w:sdt>
          <w:sdtPr>
            <w:id w:val="71562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689AF740" w14:textId="67811449" w:rsidR="00801CC0" w:rsidRDefault="00801CC0" w:rsidP="00801CC0">
                <w:pPr>
                  <w:spacing w:before="48" w:after="4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68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5" w:type="dxa"/>
                <w:vAlign w:val="top"/>
              </w:tcPr>
              <w:p w14:paraId="1C0C535B" w14:textId="7A9A7CA8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44334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top"/>
              </w:tcPr>
              <w:p w14:paraId="27C97A09" w14:textId="12D3D486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5272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top"/>
              </w:tcPr>
              <w:p w14:paraId="1FE67C43" w14:textId="55105CF7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70641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top"/>
              </w:tcPr>
              <w:p w14:paraId="2FD31EB9" w14:textId="2CA1EFF4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801CC0" w14:paraId="28BC9F1B" w14:textId="64AAE2FC" w:rsidTr="004F09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97" w:type="dxa"/>
          </w:tcPr>
          <w:p w14:paraId="7518C0DC" w14:textId="1BA52947" w:rsidR="00801CC0" w:rsidRDefault="00801CC0" w:rsidP="00801CC0">
            <w:pPr>
              <w:spacing w:before="48" w:after="48"/>
            </w:pPr>
            <w:r>
              <w:t>Riktighet</w:t>
            </w:r>
          </w:p>
        </w:tc>
        <w:sdt>
          <w:sdtPr>
            <w:id w:val="2859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51ABBABF" w14:textId="1FBA6F3A" w:rsidR="00801CC0" w:rsidRDefault="00801CC0" w:rsidP="00801CC0">
                <w:pPr>
                  <w:spacing w:before="48" w:after="48"/>
                  <w:jc w:val="center"/>
                </w:pPr>
                <w:r w:rsidRPr="00801CC0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66027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5" w:type="dxa"/>
                <w:vAlign w:val="top"/>
              </w:tcPr>
              <w:p w14:paraId="442810EC" w14:textId="6C5581FF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9547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top"/>
              </w:tcPr>
              <w:p w14:paraId="5E1FE0D5" w14:textId="527B6165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54383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top"/>
              </w:tcPr>
              <w:p w14:paraId="501DF7EA" w14:textId="12E50CAA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122490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top"/>
              </w:tcPr>
              <w:p w14:paraId="0AD2C840" w14:textId="0064E744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  <w:tr w:rsidR="00801CC0" w14:paraId="7C575551" w14:textId="5C3BA628" w:rsidTr="004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97" w:type="dxa"/>
          </w:tcPr>
          <w:p w14:paraId="67309324" w14:textId="5C593CCE" w:rsidR="00801CC0" w:rsidRDefault="00801CC0" w:rsidP="00801CC0">
            <w:pPr>
              <w:spacing w:before="48" w:after="48"/>
            </w:pPr>
            <w:r>
              <w:t>Tillgänglighet</w:t>
            </w:r>
          </w:p>
        </w:tc>
        <w:sdt>
          <w:sdtPr>
            <w:id w:val="107571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6" w:type="dxa"/>
              </w:tcPr>
              <w:p w14:paraId="4D89BF18" w14:textId="479A60F1" w:rsidR="00801CC0" w:rsidRDefault="00801CC0" w:rsidP="00801CC0">
                <w:pPr>
                  <w:spacing w:before="48" w:after="48"/>
                  <w:jc w:val="center"/>
                </w:pPr>
                <w:r w:rsidRPr="00801CC0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32232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5" w:type="dxa"/>
                <w:vAlign w:val="top"/>
              </w:tcPr>
              <w:p w14:paraId="3874CE97" w14:textId="55B20F5C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99564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top"/>
              </w:tcPr>
              <w:p w14:paraId="46B9768B" w14:textId="5C1E412A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-26384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top"/>
              </w:tcPr>
              <w:p w14:paraId="74264CA5" w14:textId="738C5DAC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sdt>
          <w:sdtPr>
            <w:id w:val="194733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top"/>
              </w:tcPr>
              <w:p w14:paraId="7762258B" w14:textId="2FE57C64" w:rsidR="00801CC0" w:rsidRDefault="00801CC0" w:rsidP="00801CC0">
                <w:pPr>
                  <w:spacing w:before="48" w:after="48"/>
                  <w:jc w:val="center"/>
                </w:pPr>
                <w:r w:rsidRPr="00774A5C">
                  <w:rPr>
                    <w:rFonts w:eastAsia="MS Gothic" w:hint="eastAsia"/>
                  </w:rPr>
                  <w:t>☐</w:t>
                </w:r>
              </w:p>
            </w:tc>
          </w:sdtContent>
        </w:sdt>
      </w:tr>
    </w:tbl>
    <w:p w14:paraId="648AA951" w14:textId="1D67D704" w:rsidR="00AF57F7" w:rsidRPr="00AF57F7" w:rsidRDefault="00AF57F7" w:rsidP="00AF57F7"/>
    <w:p w14:paraId="57CE5171" w14:textId="3F26EA36" w:rsidR="000E692D" w:rsidRDefault="00A67EE4" w:rsidP="00FD1E42">
      <w:pPr>
        <w:pStyle w:val="Rubrik2"/>
      </w:pPr>
      <w:r>
        <w:lastRenderedPageBreak/>
        <w:t xml:space="preserve">Steg 2 - </w:t>
      </w:r>
      <w:r w:rsidR="002E2B82" w:rsidRPr="002E2B82">
        <w:t xml:space="preserve">Behandlingens </w:t>
      </w:r>
      <w:r w:rsidR="007177B0" w:rsidRPr="002E2B82">
        <w:t>syfte</w:t>
      </w:r>
      <w:r w:rsidR="002A3A26">
        <w:t>,</w:t>
      </w:r>
      <w:r w:rsidR="007177B0" w:rsidRPr="002E2B82">
        <w:t xml:space="preserve"> </w:t>
      </w:r>
      <w:r w:rsidR="002E2B82" w:rsidRPr="002E2B82">
        <w:t>utformning</w:t>
      </w:r>
      <w:r w:rsidR="002A3A26">
        <w:t xml:space="preserve"> </w:t>
      </w:r>
      <w:r w:rsidR="002E2B82" w:rsidRPr="002E2B82">
        <w:t>och proportionalitet</w:t>
      </w:r>
      <w:r w:rsidR="002C3926">
        <w:t>, information</w:t>
      </w:r>
    </w:p>
    <w:p w14:paraId="0D9523D6" w14:textId="0F4CDE1E" w:rsidR="007177B0" w:rsidRDefault="007177B0" w:rsidP="00DA636E">
      <w:pPr>
        <w:pStyle w:val="Rubrik3"/>
      </w:pPr>
      <w:r>
        <w:t>Behandlingens syfte</w:t>
      </w:r>
    </w:p>
    <w:sdt>
      <w:sdtPr>
        <w:id w:val="839353528"/>
        <w:placeholder>
          <w:docPart w:val="289E7E9FC8BE46D08AF3ECA5AFF7B3FC"/>
        </w:placeholder>
        <w:showingPlcHdr/>
      </w:sdtPr>
      <w:sdtContent>
        <w:p w14:paraId="01D3DE87" w14:textId="0F24B778" w:rsidR="007177B0" w:rsidRPr="00A923AF" w:rsidRDefault="0094017D" w:rsidP="003F45E8">
          <w:pPr>
            <w:pStyle w:val="Infotext"/>
          </w:pPr>
          <w:r w:rsidRPr="00F678B2">
            <w:rPr>
              <w:rStyle w:val="Platshllartext"/>
              <w:rFonts w:asciiTheme="minorHAnsi" w:hAnsiTheme="minorHAnsi"/>
              <w:sz w:val="22"/>
            </w:rPr>
            <w:t>Fyll i behandlingens syfte.</w:t>
          </w:r>
          <w:r w:rsidR="009E76C1">
            <w:rPr>
              <w:rStyle w:val="Platshllartext"/>
              <w:rFonts w:asciiTheme="minorHAnsi" w:hAnsiTheme="minorHAnsi"/>
              <w:sz w:val="22"/>
            </w:rPr>
            <w:t xml:space="preserve"> Vad vill du åstadkomma med behandlingen?</w:t>
          </w:r>
        </w:p>
      </w:sdtContent>
    </w:sdt>
    <w:p w14:paraId="3FBC9B90" w14:textId="24B3B03A" w:rsidR="00F027F3" w:rsidRDefault="00F027F3" w:rsidP="00FD1E42">
      <w:pPr>
        <w:pStyle w:val="Rubrik3"/>
      </w:pPr>
      <w:r>
        <w:t xml:space="preserve">Beskriv behandlingens </w:t>
      </w:r>
      <w:r w:rsidR="0019504A">
        <w:t xml:space="preserve">omfattning och </w:t>
      </w:r>
      <w:r>
        <w:t>utform</w:t>
      </w:r>
      <w:r w:rsidR="000174A6">
        <w:t xml:space="preserve">ning </w:t>
      </w:r>
    </w:p>
    <w:sdt>
      <w:sdtPr>
        <w:id w:val="-2031935387"/>
        <w:placeholder>
          <w:docPart w:val="B75013598C8A4A709F3F345E096CFE2B"/>
        </w:placeholder>
        <w:showingPlcHdr/>
      </w:sdtPr>
      <w:sdtContent>
        <w:p w14:paraId="5E4C1C67" w14:textId="1D152A34" w:rsidR="00A518C8" w:rsidRDefault="002D15E1" w:rsidP="00A518C8">
          <w:r>
            <w:rPr>
              <w:rStyle w:val="Platshllartext"/>
            </w:rPr>
            <w:t>Här ska du beskriva hela kedjan för hanteringen av personuppgifter från insamling</w:t>
          </w:r>
          <w:r w:rsidR="00BC527F">
            <w:rPr>
              <w:rStyle w:val="Platshllartext"/>
            </w:rPr>
            <w:t>, användning, lagring, radering och hur data kommer att spridas</w:t>
          </w:r>
        </w:p>
      </w:sdtContent>
    </w:sdt>
    <w:p w14:paraId="0D327497" w14:textId="76FBE380" w:rsidR="00B87DA5" w:rsidRDefault="00AE0917" w:rsidP="00FD1E42">
      <w:pPr>
        <w:pStyle w:val="Rubrik3"/>
      </w:pPr>
      <w:r>
        <w:t>Proportionalitet i personuppgiftbehandlingen</w:t>
      </w:r>
    </w:p>
    <w:sdt>
      <w:sdtPr>
        <w:id w:val="-1729215842"/>
        <w:placeholder>
          <w:docPart w:val="BC80BA716F51485BB1279B6F9F8F99BE"/>
        </w:placeholder>
        <w:showingPlcHdr/>
      </w:sdtPr>
      <w:sdtContent>
        <w:p w14:paraId="1C26B413" w14:textId="7ADDAE16" w:rsidR="007A3E45" w:rsidRDefault="00CF706B" w:rsidP="00B95DC0">
          <w:pPr>
            <w:pStyle w:val="Infotext"/>
            <w:spacing w:after="0"/>
          </w:pPr>
          <w:r w:rsidRPr="00B95DC0">
            <w:rPr>
              <w:rStyle w:val="Platshllartext"/>
              <w:rFonts w:asciiTheme="minorHAnsi" w:hAnsiTheme="minorHAnsi"/>
              <w:sz w:val="22"/>
            </w:rPr>
            <w:t xml:space="preserve">Gör en bedömning av behovet av behandlingen och proportionaliteten hos behandlingen i förhållande till </w:t>
          </w:r>
          <w:r w:rsidR="00B95DC0" w:rsidRPr="00B95DC0">
            <w:rPr>
              <w:rStyle w:val="Platshllartext"/>
              <w:rFonts w:asciiTheme="minorHAnsi" w:hAnsiTheme="minorHAnsi"/>
              <w:sz w:val="22"/>
            </w:rPr>
            <w:t>syftena.</w:t>
          </w:r>
        </w:p>
      </w:sdtContent>
    </w:sdt>
    <w:p w14:paraId="4099F6C8" w14:textId="4F8EBAC1" w:rsidR="00751D1C" w:rsidRDefault="00751D1C" w:rsidP="002C3926">
      <w:pPr>
        <w:pStyle w:val="Rubrik3"/>
      </w:pPr>
      <w:r>
        <w:t>Information till de registrerade</w:t>
      </w:r>
    </w:p>
    <w:sdt>
      <w:sdtPr>
        <w:id w:val="1851371304"/>
        <w:placeholder>
          <w:docPart w:val="DA8CE6755FCB4E6FBF9C9911E1A4FEB7"/>
        </w:placeholder>
        <w:showingPlcHdr/>
      </w:sdtPr>
      <w:sdtContent>
        <w:p w14:paraId="0CE2BF5B" w14:textId="644FDD0F" w:rsidR="00BA6BB6" w:rsidRDefault="005C089C" w:rsidP="00A518C8">
          <w:r>
            <w:rPr>
              <w:rStyle w:val="Platshllartext"/>
            </w:rPr>
            <w:t xml:space="preserve">Det är viktigt att de registrerade är välinformerade om behandlingen. Beskriv tydligt hur </w:t>
          </w:r>
          <w:r w:rsidR="00801CC0">
            <w:rPr>
              <w:rStyle w:val="Platshllartext"/>
            </w:rPr>
            <w:t xml:space="preserve">du </w:t>
          </w:r>
          <w:r w:rsidR="002A3C0A">
            <w:rPr>
              <w:rStyle w:val="Platshllartext"/>
            </w:rPr>
            <w:t>ska informera</w:t>
          </w:r>
          <w:r w:rsidR="00801CC0">
            <w:rPr>
              <w:rStyle w:val="Platshllartext"/>
            </w:rPr>
            <w:t xml:space="preserve"> de registrerade om personuppgiftsbehandlingen</w:t>
          </w:r>
          <w:r w:rsidR="00BA6BB6" w:rsidRPr="00C924ED">
            <w:rPr>
              <w:rStyle w:val="Platshllartext"/>
            </w:rPr>
            <w:t>.</w:t>
          </w:r>
        </w:p>
      </w:sdtContent>
    </w:sdt>
    <w:p w14:paraId="3454BC0E" w14:textId="53587B98" w:rsidR="00F85B32" w:rsidRDefault="006D5BF9" w:rsidP="00DA636E">
      <w:pPr>
        <w:pStyle w:val="Rubrik2"/>
      </w:pPr>
      <w:r>
        <w:t xml:space="preserve">Steg 3 - </w:t>
      </w:r>
      <w:r w:rsidR="007B580C">
        <w:t>Teknisk beskrivning</w:t>
      </w:r>
    </w:p>
    <w:p w14:paraId="3E6922C1" w14:textId="6FA289FB" w:rsidR="007B580C" w:rsidRDefault="002C3926" w:rsidP="00DA636E">
      <w:pPr>
        <w:pStyle w:val="Rubrik3"/>
      </w:pPr>
      <w:r>
        <w:t>Sammanfattande teknisk beskrivning</w:t>
      </w:r>
    </w:p>
    <w:sdt>
      <w:sdtPr>
        <w:id w:val="1784143189"/>
        <w:placeholder>
          <w:docPart w:val="B482851CB4394EF5B6AD71C72A004E70"/>
        </w:placeholder>
        <w:showingPlcHdr/>
      </w:sdtPr>
      <w:sdtContent>
        <w:p w14:paraId="5A588971" w14:textId="75D96919" w:rsidR="00C61AD2" w:rsidRDefault="00366F9B" w:rsidP="00C61AD2">
          <w:pPr>
            <w:tabs>
              <w:tab w:val="left" w:pos="567"/>
            </w:tabs>
          </w:pPr>
          <w:r>
            <w:rPr>
              <w:rStyle w:val="Platshllartext"/>
            </w:rPr>
            <w:t xml:space="preserve">Sammanfattning av hur personuppgifterna kommer hanteras </w:t>
          </w:r>
          <w:r w:rsidR="009A5B00">
            <w:rPr>
              <w:rStyle w:val="Platshllartext"/>
            </w:rPr>
            <w:t xml:space="preserve"> och behandlas </w:t>
          </w:r>
          <w:r>
            <w:rPr>
              <w:rStyle w:val="Platshllartext"/>
            </w:rPr>
            <w:t>tekniskt</w:t>
          </w:r>
          <w:r w:rsidR="00C61AD2" w:rsidRPr="00C924ED">
            <w:rPr>
              <w:rStyle w:val="Platshllartext"/>
            </w:rPr>
            <w:t>.</w:t>
          </w:r>
        </w:p>
      </w:sdtContent>
    </w:sdt>
    <w:p w14:paraId="31BAD565" w14:textId="31FE21CF" w:rsidR="00212747" w:rsidRDefault="00C31A9F" w:rsidP="00C31A9F">
      <w:pPr>
        <w:pStyle w:val="Rubrik2"/>
      </w:pPr>
      <w:r w:rsidRPr="00C31A9F">
        <w:t>Steg 4 – Regelefterlevnad, GDPR och OSL</w:t>
      </w:r>
    </w:p>
    <w:p w14:paraId="5C5635E1" w14:textId="17342976" w:rsidR="00C31A9F" w:rsidRDefault="00C31A9F" w:rsidP="00C31A9F">
      <w:pPr>
        <w:pStyle w:val="Rubrik3"/>
      </w:pPr>
      <w:r>
        <w:t>Personuppgiftsansvar</w:t>
      </w:r>
    </w:p>
    <w:sdt>
      <w:sdtPr>
        <w:id w:val="1920594548"/>
        <w:placeholder>
          <w:docPart w:val="6EC4BF47F71F4C8B9A9A841B688AF866"/>
        </w:placeholder>
        <w:showingPlcHdr/>
      </w:sdtPr>
      <w:sdtContent>
        <w:p w14:paraId="725DDDAA" w14:textId="37A3CC6F" w:rsidR="00C31A9F" w:rsidRDefault="00C31A9F" w:rsidP="00C31A9F">
          <w:pPr>
            <w:tabs>
              <w:tab w:val="left" w:pos="567"/>
            </w:tabs>
          </w:pPr>
          <w:r>
            <w:rPr>
              <w:rStyle w:val="Platshllartext"/>
            </w:rPr>
            <w:t>Beskriv vem som har personuppgiftsansvaret för behandlingen</w:t>
          </w:r>
          <w:r w:rsidRPr="00C924ED">
            <w:rPr>
              <w:rStyle w:val="Platshllartext"/>
            </w:rPr>
            <w:t>.</w:t>
          </w:r>
          <w:r w:rsidR="00732339">
            <w:rPr>
              <w:rStyle w:val="Platshllartext"/>
            </w:rPr>
            <w:t xml:space="preserve"> I vissa forskningsprojekt kan det förekomma att MIUN är gemensamt ansvarig tillsammans med en eller flera samarbetspartners och då ska det också beskrivas här.</w:t>
          </w:r>
        </w:p>
      </w:sdtContent>
    </w:sdt>
    <w:p w14:paraId="64252873" w14:textId="6857CD84" w:rsidR="009E1D0A" w:rsidRDefault="009E1D0A" w:rsidP="009E1D0A">
      <w:pPr>
        <w:pStyle w:val="Rubrik3"/>
      </w:pPr>
      <w:r>
        <w:lastRenderedPageBreak/>
        <w:t>Personuppgiftsbiträden</w:t>
      </w:r>
    </w:p>
    <w:sdt>
      <w:sdtPr>
        <w:id w:val="1137146943"/>
        <w:placeholder>
          <w:docPart w:val="B29C2FA8A572488BBE1EDC27FF337E15"/>
        </w:placeholder>
        <w:showingPlcHdr/>
      </w:sdtPr>
      <w:sdtContent>
        <w:p w14:paraId="008DA9FC" w14:textId="3235AF5A" w:rsidR="009E1D0A" w:rsidRDefault="009E1D0A" w:rsidP="009E1D0A">
          <w:pPr>
            <w:tabs>
              <w:tab w:val="left" w:pos="567"/>
            </w:tabs>
          </w:pPr>
          <w:r>
            <w:rPr>
              <w:rStyle w:val="Platshllartext"/>
            </w:rPr>
            <w:t>Beskriv</w:t>
          </w:r>
          <w:r w:rsidR="004C6E64">
            <w:rPr>
              <w:rStyle w:val="Platshllartext"/>
            </w:rPr>
            <w:t xml:space="preserve"> om det finns ett personuppgiftsbiträde för behandlingen och namnet på biträdet</w:t>
          </w:r>
          <w:r>
            <w:rPr>
              <w:rStyle w:val="Platshllartext"/>
            </w:rPr>
            <w:t>.</w:t>
          </w:r>
        </w:p>
      </w:sdtContent>
    </w:sdt>
    <w:p w14:paraId="5EF2C48D" w14:textId="33B9D354" w:rsidR="005A6C47" w:rsidRDefault="005A6C47" w:rsidP="005A6C47">
      <w:pPr>
        <w:pStyle w:val="Rubrik3"/>
      </w:pPr>
      <w:r>
        <w:t>Överföring av personuppgifter till tredje land</w:t>
      </w:r>
    </w:p>
    <w:sdt>
      <w:sdtPr>
        <w:id w:val="-357583719"/>
        <w:placeholder>
          <w:docPart w:val="B3FAE381B0E64B12979732BB9C2E5920"/>
        </w:placeholder>
        <w:showingPlcHdr/>
      </w:sdtPr>
      <w:sdtContent>
        <w:p w14:paraId="226B3821" w14:textId="5E94655D" w:rsidR="005A6C47" w:rsidRDefault="005A6C47" w:rsidP="005A6C47">
          <w:pPr>
            <w:tabs>
              <w:tab w:val="left" w:pos="567"/>
            </w:tabs>
          </w:pPr>
          <w:r>
            <w:rPr>
              <w:rStyle w:val="Platshllartext"/>
            </w:rPr>
            <w:t xml:space="preserve">Beskriv om </w:t>
          </w:r>
          <w:r>
            <w:rPr>
              <w:rStyle w:val="Platshllartext"/>
            </w:rPr>
            <w:t xml:space="preserve">personuppgifterna </w:t>
          </w:r>
          <w:r w:rsidR="00B47143">
            <w:rPr>
              <w:rStyle w:val="Platshllartext"/>
            </w:rPr>
            <w:t>överförs till tredjeland</w:t>
          </w:r>
          <w:r w:rsidR="0033486C">
            <w:rPr>
              <w:rStyle w:val="Platshllartext"/>
            </w:rPr>
            <w:t xml:space="preserve"> och vart företaget är lokaliserat</w:t>
          </w:r>
        </w:p>
      </w:sdtContent>
    </w:sdt>
    <w:p w14:paraId="5AB96E8B" w14:textId="56C85276" w:rsidR="00857FD6" w:rsidRDefault="00857FD6" w:rsidP="00857FD6">
      <w:pPr>
        <w:pStyle w:val="Rubrik3"/>
      </w:pPr>
      <w:r>
        <w:t>Sekretess</w:t>
      </w:r>
    </w:p>
    <w:sdt>
      <w:sdtPr>
        <w:id w:val="-299228778"/>
        <w:placeholder>
          <w:docPart w:val="7611DC1D93D94A1A9428B52AAD840C57"/>
        </w:placeholder>
        <w:showingPlcHdr/>
      </w:sdtPr>
      <w:sdtContent>
        <w:p w14:paraId="16D2BE0A" w14:textId="17D6E0CF" w:rsidR="00857FD6" w:rsidRDefault="00857FD6" w:rsidP="00857FD6">
          <w:pPr>
            <w:tabs>
              <w:tab w:val="left" w:pos="567"/>
            </w:tabs>
          </w:pPr>
          <w:r>
            <w:rPr>
              <w:rStyle w:val="Platshllartext"/>
            </w:rPr>
            <w:t>Ange vilka sekretessregler som kan bli tillämpliga</w:t>
          </w:r>
          <w:r w:rsidR="00A57A72">
            <w:rPr>
              <w:rStyle w:val="Platshllartext"/>
            </w:rPr>
            <w:t>, och vad sekretessen innebär</w:t>
          </w:r>
          <w:r>
            <w:rPr>
              <w:rStyle w:val="Platshllartext"/>
            </w:rPr>
            <w:t>.</w:t>
          </w:r>
        </w:p>
      </w:sdtContent>
    </w:sdt>
    <w:p w14:paraId="3D0EAEC2" w14:textId="4B3FE967" w:rsidR="00C31A9F" w:rsidRDefault="00322430" w:rsidP="00322430">
      <w:pPr>
        <w:pStyle w:val="Rubrik2"/>
      </w:pPr>
      <w:r>
        <w:t>Steg 5</w:t>
      </w:r>
      <w:r w:rsidR="000823D9">
        <w:t xml:space="preserve"> </w:t>
      </w:r>
      <w:r>
        <w:t xml:space="preserve">- </w:t>
      </w:r>
      <w:r w:rsidR="00683CD3">
        <w:t>Informationssäkerhet</w:t>
      </w:r>
    </w:p>
    <w:p w14:paraId="3EFD608D" w14:textId="0B4841F6" w:rsidR="00322430" w:rsidRDefault="00322430" w:rsidP="00322430">
      <w:pPr>
        <w:pStyle w:val="Rubrik3"/>
      </w:pPr>
      <w:r>
        <w:t>Säkerhetsåtgärder</w:t>
      </w:r>
    </w:p>
    <w:sdt>
      <w:sdtPr>
        <w:id w:val="-387490905"/>
        <w:placeholder>
          <w:docPart w:val="7443B6C44BAB485EA9074A9F9007CCE2"/>
        </w:placeholder>
        <w:showingPlcHdr/>
      </w:sdtPr>
      <w:sdtContent>
        <w:p w14:paraId="196DDA64" w14:textId="1DF49CCB" w:rsidR="00322430" w:rsidRDefault="00322430" w:rsidP="00322430">
          <w:pPr>
            <w:tabs>
              <w:tab w:val="left" w:pos="567"/>
            </w:tabs>
          </w:pPr>
          <w:r>
            <w:rPr>
              <w:rStyle w:val="Platshllartext"/>
            </w:rPr>
            <w:t>E</w:t>
          </w:r>
          <w:r w:rsidRPr="00CE72FA">
            <w:rPr>
              <w:rStyle w:val="Platshllartext"/>
            </w:rPr>
            <w:t xml:space="preserve">xempel på tekniska säkerhetsåtgärder är: </w:t>
          </w:r>
          <w:proofErr w:type="spellStart"/>
          <w:r w:rsidRPr="00CE72FA">
            <w:rPr>
              <w:rStyle w:val="Platshllartext"/>
            </w:rPr>
            <w:t>pseudonymisering</w:t>
          </w:r>
          <w:proofErr w:type="spellEnd"/>
          <w:r w:rsidRPr="00CE72FA">
            <w:rPr>
              <w:rStyle w:val="Platshllartext"/>
            </w:rPr>
            <w:t>, kryptering, minimering av åtkomst, val av arbetsytor och eller lagringsytor, multifaktorautentisering.</w:t>
          </w:r>
          <w:r w:rsidR="00487D7D">
            <w:rPr>
              <w:rStyle w:val="Platshllartext"/>
            </w:rPr>
            <w:t xml:space="preserve">  Exempel på organisatoriska säkerhetsåtgärder är riktlinjer, utbildning</w:t>
          </w:r>
          <w:r w:rsidR="00DD6143">
            <w:rPr>
              <w:rStyle w:val="Platshllartext"/>
            </w:rPr>
            <w:t>,</w:t>
          </w:r>
          <w:r w:rsidR="00333221">
            <w:rPr>
              <w:rStyle w:val="Platshllartext"/>
            </w:rPr>
            <w:t xml:space="preserve"> gallring/arkivering, radering osv</w:t>
          </w:r>
        </w:p>
      </w:sdtContent>
    </w:sdt>
    <w:p w14:paraId="6B220DA2" w14:textId="56A50574" w:rsidR="00747A33" w:rsidRDefault="00322430" w:rsidP="00747A33">
      <w:pPr>
        <w:pStyle w:val="Rubrik2"/>
      </w:pPr>
      <w:r>
        <w:br w:type="page"/>
      </w:r>
      <w:r w:rsidR="00747A33">
        <w:lastRenderedPageBreak/>
        <w:t xml:space="preserve">Steg </w:t>
      </w:r>
      <w:r w:rsidR="00747A33">
        <w:t>6</w:t>
      </w:r>
      <w:r w:rsidR="00747A33">
        <w:t xml:space="preserve"> </w:t>
      </w:r>
      <w:r w:rsidR="00747A33">
        <w:t>–</w:t>
      </w:r>
      <w:r w:rsidR="00747A33">
        <w:t xml:space="preserve"> </w:t>
      </w:r>
      <w:r w:rsidR="00747A33">
        <w:t>Resultat och uppföljning</w:t>
      </w:r>
    </w:p>
    <w:p w14:paraId="20446CF3" w14:textId="4BE71010" w:rsidR="00747A33" w:rsidRDefault="00747A33" w:rsidP="00747A33">
      <w:pPr>
        <w:pStyle w:val="Rubrik3"/>
      </w:pPr>
      <w:r>
        <w:t>Uppföljning</w:t>
      </w:r>
    </w:p>
    <w:sdt>
      <w:sdtPr>
        <w:id w:val="-1961486361"/>
        <w:placeholder>
          <w:docPart w:val="161204457BF34BAC99ED02FE7458171B"/>
        </w:placeholder>
        <w:showingPlcHdr/>
      </w:sdtPr>
      <w:sdtContent>
        <w:p w14:paraId="4BB66441" w14:textId="04E05360" w:rsidR="001D13E1" w:rsidRPr="001271BC" w:rsidRDefault="00747A33" w:rsidP="00747A33">
          <w:pPr>
            <w:tabs>
              <w:tab w:val="left" w:pos="567"/>
            </w:tabs>
            <w:rPr>
              <w:color w:val="808080"/>
            </w:rPr>
          </w:pPr>
          <w:r>
            <w:rPr>
              <w:rStyle w:val="Platshllartext"/>
            </w:rPr>
            <w:t xml:space="preserve">Ange när konsekvensbedömningen ska följas </w:t>
          </w:r>
          <w:r w:rsidR="002B2CFC">
            <w:rPr>
              <w:rStyle w:val="Platshllartext"/>
            </w:rPr>
            <w:t xml:space="preserve">upp. </w:t>
          </w:r>
          <w:r w:rsidR="0080439B">
            <w:rPr>
              <w:rStyle w:val="Platshllartext"/>
            </w:rPr>
            <w:t xml:space="preserve">Beskriv vad som är viktigt att följa upp. </w:t>
          </w:r>
          <w:r w:rsidR="00F94CAD">
            <w:rPr>
              <w:rStyle w:val="Platshllartext"/>
            </w:rPr>
            <w:t xml:space="preserve">Beskriv om det går att </w:t>
          </w:r>
          <w:r w:rsidR="008A569A">
            <w:rPr>
              <w:rStyle w:val="Platshllartext"/>
            </w:rPr>
            <w:t>godkänna verktyget som har konsekvensbedömts och på vilka grunder</w:t>
          </w:r>
          <w:r w:rsidR="001271BC">
            <w:rPr>
              <w:rStyle w:val="Platshllartext"/>
            </w:rPr>
            <w:t>.</w:t>
          </w:r>
        </w:p>
      </w:sdtContent>
    </w:sdt>
    <w:p w14:paraId="702ED3BA" w14:textId="499534C6" w:rsidR="00A671C0" w:rsidRDefault="00A671C0" w:rsidP="00A671C0">
      <w:pPr>
        <w:pStyle w:val="Rubrik3"/>
      </w:pPr>
      <w:r>
        <w:t>Dataskyddsombudets synpunkter eller kommen</w:t>
      </w:r>
      <w:r w:rsidR="00F94CAD">
        <w:t>tarer</w:t>
      </w:r>
    </w:p>
    <w:sdt>
      <w:sdtPr>
        <w:id w:val="-74280905"/>
        <w:placeholder>
          <w:docPart w:val="F8BDF9036CDD47D2907AD7A007B064C7"/>
        </w:placeholder>
        <w:showingPlcHdr/>
      </w:sdtPr>
      <w:sdtContent>
        <w:p w14:paraId="1A8BEF94" w14:textId="255CB4A5" w:rsidR="00A671C0" w:rsidRDefault="00BC1AD1" w:rsidP="00A671C0">
          <w:pPr>
            <w:tabs>
              <w:tab w:val="left" w:pos="567"/>
            </w:tabs>
          </w:pPr>
          <w:r w:rsidRPr="00BC1AD1">
            <w:rPr>
              <w:rStyle w:val="Platshllartext"/>
            </w:rPr>
            <w:t>Här ska dataskyddsombudets synpunkter eller kommentarer tas med i konsekvensbedömningen.</w:t>
          </w:r>
        </w:p>
      </w:sdtContent>
    </w:sdt>
    <w:p w14:paraId="009604B8" w14:textId="1E2E782A" w:rsidR="00EC1C5F" w:rsidRDefault="00EC1C5F" w:rsidP="00EC1C5F">
      <w:pPr>
        <w:pStyle w:val="Rubrik3"/>
      </w:pPr>
      <w:r>
        <w:t>Fastställande</w:t>
      </w:r>
    </w:p>
    <w:p w14:paraId="35600383" w14:textId="5CD4E955" w:rsidR="008F7045" w:rsidRDefault="008F7045" w:rsidP="008F7045">
      <w:r>
        <w:t>Konsekvensbedömningen fastställs genom digital signatur.</w:t>
      </w:r>
    </w:p>
    <w:p w14:paraId="4F550CC3" w14:textId="77777777" w:rsidR="00EC1C5F" w:rsidRDefault="00EC1C5F" w:rsidP="00A671C0"/>
    <w:p w14:paraId="6C378824" w14:textId="77777777" w:rsidR="00EC1C5F" w:rsidRPr="00C31A9F" w:rsidRDefault="00EC1C5F" w:rsidP="00A671C0"/>
    <w:p w14:paraId="71361099" w14:textId="77777777" w:rsidR="00A671C0" w:rsidRPr="00C31A9F" w:rsidRDefault="00A671C0" w:rsidP="00322430"/>
    <w:sectPr w:rsidR="00A671C0" w:rsidRPr="00C31A9F" w:rsidSect="00931FC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665" w:right="2125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A844" w14:textId="77777777" w:rsidR="00931FCD" w:rsidRDefault="00931FCD" w:rsidP="00E25647">
      <w:pPr>
        <w:spacing w:line="240" w:lineRule="auto"/>
      </w:pPr>
      <w:r>
        <w:separator/>
      </w:r>
    </w:p>
  </w:endnote>
  <w:endnote w:type="continuationSeparator" w:id="0">
    <w:p w14:paraId="5CE77159" w14:textId="77777777" w:rsidR="00931FCD" w:rsidRDefault="00931FCD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D131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063A0ED5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68B6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1685DA2C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E735" w14:textId="77777777" w:rsidR="00931FCD" w:rsidRPr="001565B5" w:rsidRDefault="00931FCD" w:rsidP="001565B5">
      <w:pPr>
        <w:pStyle w:val="Sidfot"/>
      </w:pPr>
    </w:p>
  </w:footnote>
  <w:footnote w:type="continuationSeparator" w:id="0">
    <w:p w14:paraId="16114814" w14:textId="77777777" w:rsidR="00931FCD" w:rsidRDefault="00931FCD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046B" w14:textId="77777777" w:rsidR="00545972" w:rsidRDefault="00CF7B7F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178614" wp14:editId="117F74D3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6" name="Bild 6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F904" w14:textId="56CC9924" w:rsidR="00223F5D" w:rsidRDefault="00223F5D" w:rsidP="00223F5D">
    <w:pPr>
      <w:pStyle w:val="Rubrik3"/>
    </w:pPr>
    <w:r>
      <w:t>Konsekvensbedömning</w:t>
    </w:r>
  </w:p>
  <w:p w14:paraId="5CC2164C" w14:textId="77777777" w:rsidR="00223F5D" w:rsidRDefault="00223F5D" w:rsidP="00223F5D">
    <w:pPr>
      <w:pStyle w:val="Sidhuvud"/>
    </w:pPr>
    <w:r>
      <w:t>Diarienummer: MIUN 202x/</w:t>
    </w:r>
    <w:proofErr w:type="spellStart"/>
    <w:r>
      <w:t>xxxx</w:t>
    </w:r>
    <w:proofErr w:type="spellEnd"/>
  </w:p>
  <w:p w14:paraId="592538CE" w14:textId="1EB73F77" w:rsidR="00223F5D" w:rsidRDefault="000D7BBB">
    <w:pPr>
      <w:pStyle w:val="Sidhuvud"/>
    </w:pPr>
    <w:r>
      <w:t xml:space="preserve">Datum: </w:t>
    </w:r>
    <w:sdt>
      <w:sdtPr>
        <w:id w:val="985825995"/>
        <w:placeholder>
          <w:docPart w:val="3FE01F410B574FC693F52FD8717A50A4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Content>
        <w:r w:rsidR="00000844">
          <w:rPr>
            <w:rStyle w:val="Platshllartext"/>
            <w:bCs/>
          </w:rPr>
          <w:t>Klicka</w:t>
        </w:r>
        <w:r w:rsidRPr="00D01915">
          <w:rPr>
            <w:rStyle w:val="Platshllartext"/>
            <w:bCs/>
          </w:rPr>
          <w:t xml:space="preserve"> för att ange datum.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1415667">
    <w:abstractNumId w:val="9"/>
  </w:num>
  <w:num w:numId="2" w16cid:durableId="2033412017">
    <w:abstractNumId w:val="8"/>
  </w:num>
  <w:num w:numId="3" w16cid:durableId="1736666267">
    <w:abstractNumId w:val="5"/>
  </w:num>
  <w:num w:numId="4" w16cid:durableId="1087114837">
    <w:abstractNumId w:val="4"/>
  </w:num>
  <w:num w:numId="5" w16cid:durableId="1710841828">
    <w:abstractNumId w:val="9"/>
  </w:num>
  <w:num w:numId="6" w16cid:durableId="1951662632">
    <w:abstractNumId w:val="3"/>
  </w:num>
  <w:num w:numId="7" w16cid:durableId="750859021">
    <w:abstractNumId w:val="2"/>
  </w:num>
  <w:num w:numId="8" w16cid:durableId="614140694">
    <w:abstractNumId w:val="1"/>
  </w:num>
  <w:num w:numId="9" w16cid:durableId="1206022881">
    <w:abstractNumId w:val="0"/>
  </w:num>
  <w:num w:numId="10" w16cid:durableId="1342122932">
    <w:abstractNumId w:val="7"/>
  </w:num>
  <w:num w:numId="11" w16cid:durableId="119592545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18"/>
    <w:rsid w:val="0000059E"/>
    <w:rsid w:val="00000844"/>
    <w:rsid w:val="000174A6"/>
    <w:rsid w:val="00020939"/>
    <w:rsid w:val="00024A33"/>
    <w:rsid w:val="0003250E"/>
    <w:rsid w:val="000756E4"/>
    <w:rsid w:val="00081C56"/>
    <w:rsid w:val="000823D9"/>
    <w:rsid w:val="00084E93"/>
    <w:rsid w:val="00096720"/>
    <w:rsid w:val="000A042C"/>
    <w:rsid w:val="000A18A5"/>
    <w:rsid w:val="000C3043"/>
    <w:rsid w:val="000D742D"/>
    <w:rsid w:val="000D7BBB"/>
    <w:rsid w:val="000E0A1A"/>
    <w:rsid w:val="000E3404"/>
    <w:rsid w:val="000E4034"/>
    <w:rsid w:val="000E692D"/>
    <w:rsid w:val="000F151E"/>
    <w:rsid w:val="000F60CF"/>
    <w:rsid w:val="000F65DC"/>
    <w:rsid w:val="001002AA"/>
    <w:rsid w:val="00101ED1"/>
    <w:rsid w:val="00117CFA"/>
    <w:rsid w:val="001271BC"/>
    <w:rsid w:val="00130729"/>
    <w:rsid w:val="0013632C"/>
    <w:rsid w:val="00137125"/>
    <w:rsid w:val="00150D9B"/>
    <w:rsid w:val="001540BA"/>
    <w:rsid w:val="00154E2F"/>
    <w:rsid w:val="001565B5"/>
    <w:rsid w:val="00165B16"/>
    <w:rsid w:val="0019145C"/>
    <w:rsid w:val="0019504A"/>
    <w:rsid w:val="001A2EDE"/>
    <w:rsid w:val="001A4539"/>
    <w:rsid w:val="001C0B49"/>
    <w:rsid w:val="001D0401"/>
    <w:rsid w:val="001D13E1"/>
    <w:rsid w:val="001D499C"/>
    <w:rsid w:val="001E2799"/>
    <w:rsid w:val="001F0812"/>
    <w:rsid w:val="00205EB0"/>
    <w:rsid w:val="00207AA0"/>
    <w:rsid w:val="00212747"/>
    <w:rsid w:val="00217129"/>
    <w:rsid w:val="00223F5D"/>
    <w:rsid w:val="00225E13"/>
    <w:rsid w:val="0023161A"/>
    <w:rsid w:val="00232E6F"/>
    <w:rsid w:val="00256EC9"/>
    <w:rsid w:val="00270306"/>
    <w:rsid w:val="002770EC"/>
    <w:rsid w:val="002872AF"/>
    <w:rsid w:val="002933CF"/>
    <w:rsid w:val="0029770C"/>
    <w:rsid w:val="002A0120"/>
    <w:rsid w:val="002A3A26"/>
    <w:rsid w:val="002A3C0A"/>
    <w:rsid w:val="002B2CFC"/>
    <w:rsid w:val="002C3926"/>
    <w:rsid w:val="002C7BDF"/>
    <w:rsid w:val="002D15E1"/>
    <w:rsid w:val="002D1A6B"/>
    <w:rsid w:val="002E2B82"/>
    <w:rsid w:val="002E51A8"/>
    <w:rsid w:val="002E6D90"/>
    <w:rsid w:val="002F2FCC"/>
    <w:rsid w:val="002F6B0B"/>
    <w:rsid w:val="00303DCD"/>
    <w:rsid w:val="00310E8C"/>
    <w:rsid w:val="00317C32"/>
    <w:rsid w:val="00322430"/>
    <w:rsid w:val="00331DCA"/>
    <w:rsid w:val="00332B42"/>
    <w:rsid w:val="00333221"/>
    <w:rsid w:val="0033390E"/>
    <w:rsid w:val="0033486C"/>
    <w:rsid w:val="00337D91"/>
    <w:rsid w:val="00342BAB"/>
    <w:rsid w:val="00342D40"/>
    <w:rsid w:val="0035238F"/>
    <w:rsid w:val="00366F9B"/>
    <w:rsid w:val="0036705C"/>
    <w:rsid w:val="003677FC"/>
    <w:rsid w:val="003816F9"/>
    <w:rsid w:val="0039534E"/>
    <w:rsid w:val="003A4AE7"/>
    <w:rsid w:val="003B6E48"/>
    <w:rsid w:val="003C19D5"/>
    <w:rsid w:val="003D1303"/>
    <w:rsid w:val="003D790C"/>
    <w:rsid w:val="003E2BB0"/>
    <w:rsid w:val="003E4BDD"/>
    <w:rsid w:val="003F115C"/>
    <w:rsid w:val="003F45E8"/>
    <w:rsid w:val="003F4840"/>
    <w:rsid w:val="003F7D9B"/>
    <w:rsid w:val="004050F1"/>
    <w:rsid w:val="00410787"/>
    <w:rsid w:val="00413E88"/>
    <w:rsid w:val="00416052"/>
    <w:rsid w:val="00421E20"/>
    <w:rsid w:val="0043284B"/>
    <w:rsid w:val="00440FF9"/>
    <w:rsid w:val="00445860"/>
    <w:rsid w:val="0044747B"/>
    <w:rsid w:val="00452CE3"/>
    <w:rsid w:val="00466B48"/>
    <w:rsid w:val="00474416"/>
    <w:rsid w:val="0047515C"/>
    <w:rsid w:val="004758CC"/>
    <w:rsid w:val="00480927"/>
    <w:rsid w:val="00482434"/>
    <w:rsid w:val="00487800"/>
    <w:rsid w:val="00487D7D"/>
    <w:rsid w:val="004A082E"/>
    <w:rsid w:val="004A24CF"/>
    <w:rsid w:val="004A50F6"/>
    <w:rsid w:val="004C2880"/>
    <w:rsid w:val="004C6E64"/>
    <w:rsid w:val="004F016B"/>
    <w:rsid w:val="004F09AE"/>
    <w:rsid w:val="00513028"/>
    <w:rsid w:val="00526960"/>
    <w:rsid w:val="00542242"/>
    <w:rsid w:val="00545972"/>
    <w:rsid w:val="005673FF"/>
    <w:rsid w:val="00575010"/>
    <w:rsid w:val="005804DF"/>
    <w:rsid w:val="0058105A"/>
    <w:rsid w:val="005A6C47"/>
    <w:rsid w:val="005B1832"/>
    <w:rsid w:val="005C089C"/>
    <w:rsid w:val="005D421C"/>
    <w:rsid w:val="005E3AF4"/>
    <w:rsid w:val="005E53A0"/>
    <w:rsid w:val="006170BE"/>
    <w:rsid w:val="0062303E"/>
    <w:rsid w:val="0062646B"/>
    <w:rsid w:val="00630209"/>
    <w:rsid w:val="00630D0B"/>
    <w:rsid w:val="006419CE"/>
    <w:rsid w:val="00644641"/>
    <w:rsid w:val="00650B23"/>
    <w:rsid w:val="00662B38"/>
    <w:rsid w:val="006654A9"/>
    <w:rsid w:val="00673024"/>
    <w:rsid w:val="00675FF0"/>
    <w:rsid w:val="006766FF"/>
    <w:rsid w:val="00680823"/>
    <w:rsid w:val="00683001"/>
    <w:rsid w:val="00683CD3"/>
    <w:rsid w:val="006903F0"/>
    <w:rsid w:val="0069094B"/>
    <w:rsid w:val="00691C92"/>
    <w:rsid w:val="006927D2"/>
    <w:rsid w:val="0069342C"/>
    <w:rsid w:val="006A0DA8"/>
    <w:rsid w:val="006B01B9"/>
    <w:rsid w:val="006B4D1B"/>
    <w:rsid w:val="006B6100"/>
    <w:rsid w:val="006C1D81"/>
    <w:rsid w:val="006C6B81"/>
    <w:rsid w:val="006C7662"/>
    <w:rsid w:val="006C7F6C"/>
    <w:rsid w:val="006D4C7A"/>
    <w:rsid w:val="006D5BF9"/>
    <w:rsid w:val="006F56E9"/>
    <w:rsid w:val="006F7E5A"/>
    <w:rsid w:val="00710D48"/>
    <w:rsid w:val="007119E4"/>
    <w:rsid w:val="00715DD8"/>
    <w:rsid w:val="007177B0"/>
    <w:rsid w:val="007224DC"/>
    <w:rsid w:val="0072258C"/>
    <w:rsid w:val="0072301D"/>
    <w:rsid w:val="007308DC"/>
    <w:rsid w:val="00732339"/>
    <w:rsid w:val="0073754A"/>
    <w:rsid w:val="007449FF"/>
    <w:rsid w:val="00747A33"/>
    <w:rsid w:val="00751D1C"/>
    <w:rsid w:val="00765DCC"/>
    <w:rsid w:val="007669AF"/>
    <w:rsid w:val="00776913"/>
    <w:rsid w:val="00781A86"/>
    <w:rsid w:val="00790808"/>
    <w:rsid w:val="00792F23"/>
    <w:rsid w:val="007A3E45"/>
    <w:rsid w:val="007B580C"/>
    <w:rsid w:val="007C1402"/>
    <w:rsid w:val="007D152B"/>
    <w:rsid w:val="007D1A2F"/>
    <w:rsid w:val="007D62CC"/>
    <w:rsid w:val="007E5206"/>
    <w:rsid w:val="007F27B7"/>
    <w:rsid w:val="007F5B9C"/>
    <w:rsid w:val="00801CC0"/>
    <w:rsid w:val="00803397"/>
    <w:rsid w:val="0080439B"/>
    <w:rsid w:val="00804A07"/>
    <w:rsid w:val="00806336"/>
    <w:rsid w:val="00830F24"/>
    <w:rsid w:val="008352B4"/>
    <w:rsid w:val="00836BFB"/>
    <w:rsid w:val="00842A5F"/>
    <w:rsid w:val="00847DB3"/>
    <w:rsid w:val="00851366"/>
    <w:rsid w:val="00857FD6"/>
    <w:rsid w:val="00881FF0"/>
    <w:rsid w:val="008A569A"/>
    <w:rsid w:val="008B5138"/>
    <w:rsid w:val="008C5AD4"/>
    <w:rsid w:val="008D0A08"/>
    <w:rsid w:val="008D2DF7"/>
    <w:rsid w:val="008F08D0"/>
    <w:rsid w:val="008F3D28"/>
    <w:rsid w:val="008F3E07"/>
    <w:rsid w:val="008F7045"/>
    <w:rsid w:val="009161BE"/>
    <w:rsid w:val="00930D8D"/>
    <w:rsid w:val="00931FCD"/>
    <w:rsid w:val="00937407"/>
    <w:rsid w:val="0094017D"/>
    <w:rsid w:val="00952B2F"/>
    <w:rsid w:val="00954D1D"/>
    <w:rsid w:val="009604E0"/>
    <w:rsid w:val="00970E4C"/>
    <w:rsid w:val="00971A6A"/>
    <w:rsid w:val="00980F29"/>
    <w:rsid w:val="00982BCF"/>
    <w:rsid w:val="00992047"/>
    <w:rsid w:val="009A5B00"/>
    <w:rsid w:val="009B3B02"/>
    <w:rsid w:val="009B454F"/>
    <w:rsid w:val="009B678E"/>
    <w:rsid w:val="009C2518"/>
    <w:rsid w:val="009C61B4"/>
    <w:rsid w:val="009D59CA"/>
    <w:rsid w:val="009E1D0A"/>
    <w:rsid w:val="009E76C1"/>
    <w:rsid w:val="009F7E8F"/>
    <w:rsid w:val="00A03753"/>
    <w:rsid w:val="00A12E96"/>
    <w:rsid w:val="00A27B77"/>
    <w:rsid w:val="00A518C8"/>
    <w:rsid w:val="00A55BE8"/>
    <w:rsid w:val="00A57A72"/>
    <w:rsid w:val="00A634D2"/>
    <w:rsid w:val="00A66AB8"/>
    <w:rsid w:val="00A671C0"/>
    <w:rsid w:val="00A67EE4"/>
    <w:rsid w:val="00A923AF"/>
    <w:rsid w:val="00A94F83"/>
    <w:rsid w:val="00A958AD"/>
    <w:rsid w:val="00AA45EB"/>
    <w:rsid w:val="00AB4043"/>
    <w:rsid w:val="00AB49A3"/>
    <w:rsid w:val="00AB5C02"/>
    <w:rsid w:val="00AD4A6E"/>
    <w:rsid w:val="00AE0917"/>
    <w:rsid w:val="00AF57F7"/>
    <w:rsid w:val="00B00D17"/>
    <w:rsid w:val="00B02FB5"/>
    <w:rsid w:val="00B079F7"/>
    <w:rsid w:val="00B13B81"/>
    <w:rsid w:val="00B1759D"/>
    <w:rsid w:val="00B302B0"/>
    <w:rsid w:val="00B37C60"/>
    <w:rsid w:val="00B47143"/>
    <w:rsid w:val="00B63BE7"/>
    <w:rsid w:val="00B87DA5"/>
    <w:rsid w:val="00B92605"/>
    <w:rsid w:val="00B957FF"/>
    <w:rsid w:val="00B95DC0"/>
    <w:rsid w:val="00BA040C"/>
    <w:rsid w:val="00BA2348"/>
    <w:rsid w:val="00BA514F"/>
    <w:rsid w:val="00BA69B4"/>
    <w:rsid w:val="00BA6BB6"/>
    <w:rsid w:val="00BB315B"/>
    <w:rsid w:val="00BB7C98"/>
    <w:rsid w:val="00BC1655"/>
    <w:rsid w:val="00BC1AD1"/>
    <w:rsid w:val="00BC527F"/>
    <w:rsid w:val="00BD17C4"/>
    <w:rsid w:val="00BD5F04"/>
    <w:rsid w:val="00BE658C"/>
    <w:rsid w:val="00C02279"/>
    <w:rsid w:val="00C03A7E"/>
    <w:rsid w:val="00C14A5B"/>
    <w:rsid w:val="00C24AEC"/>
    <w:rsid w:val="00C253D2"/>
    <w:rsid w:val="00C2672B"/>
    <w:rsid w:val="00C31A9F"/>
    <w:rsid w:val="00C36C4F"/>
    <w:rsid w:val="00C45C23"/>
    <w:rsid w:val="00C54A50"/>
    <w:rsid w:val="00C55325"/>
    <w:rsid w:val="00C56FAD"/>
    <w:rsid w:val="00C61AD2"/>
    <w:rsid w:val="00C673A8"/>
    <w:rsid w:val="00C67A15"/>
    <w:rsid w:val="00C74871"/>
    <w:rsid w:val="00C82E48"/>
    <w:rsid w:val="00C833CC"/>
    <w:rsid w:val="00CA5818"/>
    <w:rsid w:val="00CA70D8"/>
    <w:rsid w:val="00CC054D"/>
    <w:rsid w:val="00CD4D5C"/>
    <w:rsid w:val="00CE72FA"/>
    <w:rsid w:val="00CF19B3"/>
    <w:rsid w:val="00CF3963"/>
    <w:rsid w:val="00CF706B"/>
    <w:rsid w:val="00CF7B7F"/>
    <w:rsid w:val="00D01915"/>
    <w:rsid w:val="00D03367"/>
    <w:rsid w:val="00D04679"/>
    <w:rsid w:val="00D06401"/>
    <w:rsid w:val="00D1380F"/>
    <w:rsid w:val="00D220BE"/>
    <w:rsid w:val="00D233DA"/>
    <w:rsid w:val="00D254A2"/>
    <w:rsid w:val="00D266DC"/>
    <w:rsid w:val="00D404CE"/>
    <w:rsid w:val="00D40D2B"/>
    <w:rsid w:val="00D45731"/>
    <w:rsid w:val="00D522BD"/>
    <w:rsid w:val="00D660C7"/>
    <w:rsid w:val="00D85667"/>
    <w:rsid w:val="00D86CA1"/>
    <w:rsid w:val="00DA1F8B"/>
    <w:rsid w:val="00DA22C6"/>
    <w:rsid w:val="00DA636E"/>
    <w:rsid w:val="00DA7858"/>
    <w:rsid w:val="00DB6ED6"/>
    <w:rsid w:val="00DC2506"/>
    <w:rsid w:val="00DC5D7C"/>
    <w:rsid w:val="00DD6143"/>
    <w:rsid w:val="00DD62E4"/>
    <w:rsid w:val="00DE5877"/>
    <w:rsid w:val="00DE5F75"/>
    <w:rsid w:val="00DF1A86"/>
    <w:rsid w:val="00E00990"/>
    <w:rsid w:val="00E06032"/>
    <w:rsid w:val="00E15AAD"/>
    <w:rsid w:val="00E25647"/>
    <w:rsid w:val="00E26B0B"/>
    <w:rsid w:val="00E40145"/>
    <w:rsid w:val="00E4678B"/>
    <w:rsid w:val="00E46A47"/>
    <w:rsid w:val="00E65FCD"/>
    <w:rsid w:val="00E72E4B"/>
    <w:rsid w:val="00E90FF0"/>
    <w:rsid w:val="00E9221E"/>
    <w:rsid w:val="00E93E64"/>
    <w:rsid w:val="00EA009F"/>
    <w:rsid w:val="00EA2B08"/>
    <w:rsid w:val="00EA634C"/>
    <w:rsid w:val="00EB27BF"/>
    <w:rsid w:val="00EC1C5F"/>
    <w:rsid w:val="00ED2C6D"/>
    <w:rsid w:val="00ED4855"/>
    <w:rsid w:val="00EF2BE0"/>
    <w:rsid w:val="00F027F3"/>
    <w:rsid w:val="00F0374C"/>
    <w:rsid w:val="00F13525"/>
    <w:rsid w:val="00F218D1"/>
    <w:rsid w:val="00F22361"/>
    <w:rsid w:val="00F41105"/>
    <w:rsid w:val="00F4475F"/>
    <w:rsid w:val="00F678B2"/>
    <w:rsid w:val="00F735EA"/>
    <w:rsid w:val="00F82909"/>
    <w:rsid w:val="00F85B32"/>
    <w:rsid w:val="00F92758"/>
    <w:rsid w:val="00F943B5"/>
    <w:rsid w:val="00F94CAD"/>
    <w:rsid w:val="00F95C8B"/>
    <w:rsid w:val="00F97BA1"/>
    <w:rsid w:val="00F97D39"/>
    <w:rsid w:val="00FA7CA6"/>
    <w:rsid w:val="00FB1DA0"/>
    <w:rsid w:val="00FC2BDB"/>
    <w:rsid w:val="00FC795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A2C0"/>
  <w15:chartTrackingRefBased/>
  <w15:docId w15:val="{E8F1DFE2-FB61-4005-AA65-4C4E8613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F027F3"/>
    <w:pPr>
      <w:keepNext/>
      <w:keepLines/>
      <w:spacing w:before="3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923AF"/>
    <w:pPr>
      <w:keepNext/>
      <w:keepLines/>
      <w:spacing w:before="3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027F3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923AF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F92758"/>
    <w:pPr>
      <w:spacing w:after="120"/>
    </w:pPr>
    <w:rPr>
      <w:rFonts w:ascii="Arial" w:hAnsi="Arial"/>
      <w:b/>
      <w:iCs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styleId="Betoning">
    <w:name w:val="Emphasis"/>
    <w:basedOn w:val="Standardstycketeckensnitt"/>
    <w:uiPriority w:val="20"/>
    <w:qFormat/>
    <w:rsid w:val="00F82909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57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inspektionen.se/lagar--regler/dataskyddsforordningen/konsekvensbedomningar-och-forhandssamrad/sa-har-gor-man-en-konsekvensbedomnin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y.se/verksamhet/dataskydd/det-har-galler-enligt-gdpr/konsekvensbedomningar-och-forhandssamr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01F410B574FC693F52FD8717A5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32AB7-96AA-414A-8612-62A6E7455D35}"/>
      </w:docPartPr>
      <w:docPartBody>
        <w:p w:rsidR="00AE5D76" w:rsidRDefault="009C0039" w:rsidP="009C0039">
          <w:pPr>
            <w:pStyle w:val="3FE01F410B574FC693F52FD8717A50A46"/>
          </w:pPr>
          <w:r>
            <w:rPr>
              <w:rStyle w:val="Platshllartext"/>
              <w:bCs/>
            </w:rPr>
            <w:t>Klicka</w:t>
          </w:r>
          <w:r w:rsidRPr="00D01915">
            <w:rPr>
              <w:rStyle w:val="Platshllartext"/>
              <w:bCs/>
            </w:rPr>
            <w:t xml:space="preserve"> för att ange datum.</w:t>
          </w:r>
        </w:p>
      </w:docPartBody>
    </w:docPart>
    <w:docPart>
      <w:docPartPr>
        <w:name w:val="289E7E9FC8BE46D08AF3ECA5AFF7B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1EB342-E69E-4C9D-B0A4-97639F000980}"/>
      </w:docPartPr>
      <w:docPartBody>
        <w:p w:rsidR="00AE5D76" w:rsidRDefault="009C0039" w:rsidP="009C0039">
          <w:pPr>
            <w:pStyle w:val="289E7E9FC8BE46D08AF3ECA5AFF7B3FC6"/>
          </w:pPr>
          <w:r w:rsidRPr="00F678B2">
            <w:rPr>
              <w:rStyle w:val="Platshllartext"/>
              <w:rFonts w:asciiTheme="minorHAnsi" w:hAnsiTheme="minorHAnsi"/>
              <w:sz w:val="22"/>
            </w:rPr>
            <w:t>Fyll i behandlingens syfte.</w:t>
          </w:r>
          <w:r>
            <w:rPr>
              <w:rStyle w:val="Platshllartext"/>
              <w:rFonts w:asciiTheme="minorHAnsi" w:hAnsiTheme="minorHAnsi"/>
              <w:sz w:val="22"/>
            </w:rPr>
            <w:t xml:space="preserve"> Vad vill du åstadkomma med behandlingen?</w:t>
          </w:r>
        </w:p>
      </w:docPartBody>
    </w:docPart>
    <w:docPart>
      <w:docPartPr>
        <w:name w:val="DDCB41A432DC4C93A2D0188AC53EE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1D39E-5156-497B-BF5E-3D8CD8775B55}"/>
      </w:docPartPr>
      <w:docPartBody>
        <w:p w:rsidR="00AE5D76" w:rsidRDefault="009C0039" w:rsidP="009C0039">
          <w:pPr>
            <w:pStyle w:val="DDCB41A432DC4C93A2D0188AC53EEA4A6"/>
          </w:pPr>
          <w:r>
            <w:rPr>
              <w:rStyle w:val="Platshllartext"/>
            </w:rPr>
            <w:t xml:space="preserve">Se rutin för konsekvensbedömning på medarbetsidorna </w:t>
          </w:r>
        </w:p>
      </w:docPartBody>
    </w:docPart>
    <w:docPart>
      <w:docPartPr>
        <w:name w:val="B75013598C8A4A709F3F345E096CF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22783-5569-4D0A-9D6A-7E8DAA10261D}"/>
      </w:docPartPr>
      <w:docPartBody>
        <w:p w:rsidR="00AE5D76" w:rsidRDefault="009C0039" w:rsidP="009C0039">
          <w:pPr>
            <w:pStyle w:val="B75013598C8A4A709F3F345E096CFE2B6"/>
          </w:pPr>
          <w:r>
            <w:rPr>
              <w:rStyle w:val="Platshllartext"/>
            </w:rPr>
            <w:t>Här ska du beskriva hela kedjan för hanteringen av personuppgifter från insamling, användning, lagring, radering och hur data kommer att spridas</w:t>
          </w:r>
        </w:p>
      </w:docPartBody>
    </w:docPart>
    <w:docPart>
      <w:docPartPr>
        <w:name w:val="BC80BA716F51485BB1279B6F9F8F9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5F6C1-5CB3-4B69-9491-4706E4118502}"/>
      </w:docPartPr>
      <w:docPartBody>
        <w:p w:rsidR="00AE5D76" w:rsidRDefault="009C0039" w:rsidP="009C0039">
          <w:pPr>
            <w:pStyle w:val="BC80BA716F51485BB1279B6F9F8F99BE6"/>
          </w:pPr>
          <w:r w:rsidRPr="00B95DC0">
            <w:rPr>
              <w:rStyle w:val="Platshllartext"/>
              <w:rFonts w:asciiTheme="minorHAnsi" w:hAnsiTheme="minorHAnsi"/>
              <w:sz w:val="22"/>
            </w:rPr>
            <w:t>Gör en bedömning av behovet av behandlingen och proportionaliteten hos behandlingen i förhållande till syftena.</w:t>
          </w:r>
        </w:p>
      </w:docPartBody>
    </w:docPart>
    <w:docPart>
      <w:docPartPr>
        <w:name w:val="DA8CE6755FCB4E6FBF9C9911E1A4F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DE77B-3E5D-44DD-A55D-86804ECEE8C2}"/>
      </w:docPartPr>
      <w:docPartBody>
        <w:p w:rsidR="00AE5D76" w:rsidRDefault="009C0039" w:rsidP="009C0039">
          <w:pPr>
            <w:pStyle w:val="DA8CE6755FCB4E6FBF9C9911E1A4FEB76"/>
          </w:pPr>
          <w:r>
            <w:rPr>
              <w:rStyle w:val="Platshllartext"/>
            </w:rPr>
            <w:t>Det är viktigt att de registrerade är välinformerade om behandlingen. Beskriv tydligt hur du ska informera de registrerade om personuppgiftsbehandlingen</w:t>
          </w:r>
          <w:r w:rsidRPr="00C924ED">
            <w:rPr>
              <w:rStyle w:val="Platshllartext"/>
            </w:rPr>
            <w:t>.</w:t>
          </w:r>
        </w:p>
      </w:docPartBody>
    </w:docPart>
    <w:docPart>
      <w:docPartPr>
        <w:name w:val="B482851CB4394EF5B6AD71C72A004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F66A5-685E-4606-866C-7811F17DE517}"/>
      </w:docPartPr>
      <w:docPartBody>
        <w:p w:rsidR="00AE5D76" w:rsidRDefault="009C0039" w:rsidP="009C0039">
          <w:pPr>
            <w:pStyle w:val="B482851CB4394EF5B6AD71C72A004E706"/>
          </w:pPr>
          <w:r>
            <w:rPr>
              <w:rStyle w:val="Platshllartext"/>
            </w:rPr>
            <w:t>Sammanfattning av hur personuppgifterna kommer hanteras  och behandlas tekniskt</w:t>
          </w:r>
          <w:r w:rsidRPr="00C924ED">
            <w:rPr>
              <w:rStyle w:val="Platshllartext"/>
            </w:rPr>
            <w:t>.</w:t>
          </w:r>
        </w:p>
      </w:docPartBody>
    </w:docPart>
    <w:docPart>
      <w:docPartPr>
        <w:name w:val="03E73EA080374A3AAC237AD26E5E7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C38EB-9D76-4A48-9C77-70FEBE4DEA83}"/>
      </w:docPartPr>
      <w:docPartBody>
        <w:p w:rsidR="009C0039" w:rsidRDefault="009C0039" w:rsidP="009C0039">
          <w:pPr>
            <w:pStyle w:val="03E73EA080374A3AAC237AD26E5E78D33"/>
          </w:pPr>
          <w:r w:rsidRPr="007E5206">
            <w:rPr>
              <w:rStyle w:val="Platshllartext"/>
              <w:rFonts w:asciiTheme="majorHAnsi" w:hAnsiTheme="majorHAnsi" w:cstheme="majorHAnsi"/>
              <w:b/>
              <w:bCs/>
              <w:sz w:val="38"/>
              <w:szCs w:val="38"/>
            </w:rPr>
            <w:t>Ange namnet på projektet/systemet/behandlingen.</w:t>
          </w:r>
        </w:p>
      </w:docPartBody>
    </w:docPart>
    <w:docPart>
      <w:docPartPr>
        <w:name w:val="6EC4BF47F71F4C8B9A9A841B688AF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D2E83-AF1E-4737-8BC5-8E56C3B8A421}"/>
      </w:docPartPr>
      <w:docPartBody>
        <w:p w:rsidR="00000000" w:rsidRDefault="009C0039" w:rsidP="009C0039">
          <w:pPr>
            <w:pStyle w:val="6EC4BF47F71F4C8B9A9A841B688AF8661"/>
          </w:pPr>
          <w:r>
            <w:rPr>
              <w:rStyle w:val="Platshllartext"/>
            </w:rPr>
            <w:t>Beskriv vem som har personuppgiftsansvaret för behandlingen</w:t>
          </w:r>
          <w:r w:rsidRPr="00C924ED">
            <w:rPr>
              <w:rStyle w:val="Platshllartext"/>
            </w:rPr>
            <w:t>.</w:t>
          </w:r>
          <w:r>
            <w:rPr>
              <w:rStyle w:val="Platshllartext"/>
            </w:rPr>
            <w:t xml:space="preserve"> I vissa forskningsprojekt kan det förekomma att MIUN är gemensamt ansvarig tillsammans med en eller flera samarbetspartners och då ska det också beskrivas här.</w:t>
          </w:r>
        </w:p>
      </w:docPartBody>
    </w:docPart>
    <w:docPart>
      <w:docPartPr>
        <w:name w:val="B29C2FA8A572488BBE1EDC27FF337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EFE628-265A-4DD0-A414-A044E9492B37}"/>
      </w:docPartPr>
      <w:docPartBody>
        <w:p w:rsidR="00000000" w:rsidRDefault="009C0039" w:rsidP="009C0039">
          <w:pPr>
            <w:pStyle w:val="B29C2FA8A572488BBE1EDC27FF337E151"/>
          </w:pPr>
          <w:r>
            <w:rPr>
              <w:rStyle w:val="Platshllartext"/>
            </w:rPr>
            <w:t>Beskriv</w:t>
          </w:r>
          <w:r>
            <w:rPr>
              <w:rStyle w:val="Platshllartext"/>
            </w:rPr>
            <w:t xml:space="preserve"> om det finns ett personuppgiftsbiträde för behandlingen och namnet på biträdet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B3FAE381B0E64B12979732BB9C2E5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7F7E5-1DF1-43A6-A4DE-EA07C8C96D1E}"/>
      </w:docPartPr>
      <w:docPartBody>
        <w:p w:rsidR="00000000" w:rsidRDefault="009C0039" w:rsidP="009C0039">
          <w:pPr>
            <w:pStyle w:val="B3FAE381B0E64B12979732BB9C2E59201"/>
          </w:pPr>
          <w:r>
            <w:rPr>
              <w:rStyle w:val="Platshllartext"/>
            </w:rPr>
            <w:t xml:space="preserve">Beskriv om </w:t>
          </w:r>
          <w:r>
            <w:rPr>
              <w:rStyle w:val="Platshllartext"/>
            </w:rPr>
            <w:t>personuppgifterna överförs till tredjeland och vart företaget är lokaliserat</w:t>
          </w:r>
        </w:p>
      </w:docPartBody>
    </w:docPart>
    <w:docPart>
      <w:docPartPr>
        <w:name w:val="7611DC1D93D94A1A9428B52AAD840C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2FD6E-0A7B-4A0B-A40D-3832EF6430BC}"/>
      </w:docPartPr>
      <w:docPartBody>
        <w:p w:rsidR="00000000" w:rsidRDefault="009C0039" w:rsidP="009C0039">
          <w:pPr>
            <w:pStyle w:val="7611DC1D93D94A1A9428B52AAD840C571"/>
          </w:pPr>
          <w:r>
            <w:rPr>
              <w:rStyle w:val="Platshllartext"/>
            </w:rPr>
            <w:t>Ange vilka sekretessregler som kan bli tillämpliga, och vad sekretessen innebär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7443B6C44BAB485EA9074A9F9007C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E2CD4-8A22-4E47-8682-AB87EC037C36}"/>
      </w:docPartPr>
      <w:docPartBody>
        <w:p w:rsidR="00000000" w:rsidRDefault="009C0039" w:rsidP="009C0039">
          <w:pPr>
            <w:pStyle w:val="7443B6C44BAB485EA9074A9F9007CCE21"/>
          </w:pPr>
          <w:r>
            <w:rPr>
              <w:rStyle w:val="Platshllartext"/>
            </w:rPr>
            <w:t>E</w:t>
          </w:r>
          <w:r w:rsidRPr="00CE72FA">
            <w:rPr>
              <w:rStyle w:val="Platshllartext"/>
            </w:rPr>
            <w:t>xempel på tekniska säkerhetsåtgärder är: pseudonymisering, kryptering, minimering av åtkomst, val av arbetsytor och eller lagringsytor, multifaktorautentisering.</w:t>
          </w:r>
          <w:r>
            <w:rPr>
              <w:rStyle w:val="Platshllartext"/>
            </w:rPr>
            <w:t xml:space="preserve">  Exempel på organisatoriska säkerhetsåtgärder är riktlinjer, utbildning, gallring/arkivering, radering osv</w:t>
          </w:r>
        </w:p>
      </w:docPartBody>
    </w:docPart>
    <w:docPart>
      <w:docPartPr>
        <w:name w:val="161204457BF34BAC99ED02FE74581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4FE46-5734-4C7E-B98A-12BEF950F746}"/>
      </w:docPartPr>
      <w:docPartBody>
        <w:p w:rsidR="00000000" w:rsidRDefault="009C0039" w:rsidP="009C0039">
          <w:pPr>
            <w:pStyle w:val="161204457BF34BAC99ED02FE7458171B1"/>
          </w:pPr>
          <w:r>
            <w:rPr>
              <w:rStyle w:val="Platshllartext"/>
            </w:rPr>
            <w:t>Ange när konsekvensbedömningen ska följas upp. Beskriv vad som är viktigt att följa upp. Beskriv om det går att godkänna verktyget som har konsekvensbedömts och på vilka grunder.</w:t>
          </w:r>
        </w:p>
      </w:docPartBody>
    </w:docPart>
    <w:docPart>
      <w:docPartPr>
        <w:name w:val="F8BDF9036CDD47D2907AD7A007B06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6CCA9-5554-4309-8FE2-15D680F52C88}"/>
      </w:docPartPr>
      <w:docPartBody>
        <w:p w:rsidR="00000000" w:rsidRDefault="009C0039" w:rsidP="009C0039">
          <w:pPr>
            <w:pStyle w:val="F8BDF9036CDD47D2907AD7A007B064C71"/>
          </w:pPr>
          <w:r w:rsidRPr="00BC1AD1">
            <w:rPr>
              <w:rStyle w:val="Platshllartext"/>
            </w:rPr>
            <w:t>Här ska dataskyddsombudets synpunkter eller kommentarer tas med i konsekvensbedömningen.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33"/>
    <w:rsid w:val="001158A6"/>
    <w:rsid w:val="001559BC"/>
    <w:rsid w:val="00221959"/>
    <w:rsid w:val="002C0CAB"/>
    <w:rsid w:val="00414A5C"/>
    <w:rsid w:val="006913DF"/>
    <w:rsid w:val="009871BC"/>
    <w:rsid w:val="009C0039"/>
    <w:rsid w:val="00A741B8"/>
    <w:rsid w:val="00A82EE4"/>
    <w:rsid w:val="00AE5D76"/>
    <w:rsid w:val="00C94EB0"/>
    <w:rsid w:val="00CA578F"/>
    <w:rsid w:val="00E3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0039"/>
    <w:rPr>
      <w:color w:val="808080"/>
    </w:rPr>
  </w:style>
  <w:style w:type="paragraph" w:customStyle="1" w:styleId="963D45AABD444D42869637B469A31A24">
    <w:name w:val="963D45AABD444D42869637B469A31A24"/>
    <w:rsid w:val="00AE5D76"/>
    <w:rPr>
      <w:kern w:val="2"/>
      <w14:ligatures w14:val="standardContextual"/>
    </w:rPr>
  </w:style>
  <w:style w:type="paragraph" w:customStyle="1" w:styleId="2C6514B0787D4227BADC49139B1CFB49">
    <w:name w:val="2C6514B0787D4227BADC49139B1CFB49"/>
    <w:rsid w:val="00AE5D76"/>
    <w:rPr>
      <w:kern w:val="2"/>
      <w14:ligatures w14:val="standardContextual"/>
    </w:rPr>
  </w:style>
  <w:style w:type="paragraph" w:customStyle="1" w:styleId="B5D3C70751254CA6BED6FBADF9F6BD811">
    <w:name w:val="B5D3C70751254CA6BED6FBADF9F6BD811"/>
    <w:rsid w:val="00AE5D76"/>
    <w:pPr>
      <w:spacing w:after="220" w:line="288" w:lineRule="auto"/>
    </w:pPr>
    <w:rPr>
      <w:lang w:eastAsia="zh-TW"/>
    </w:rPr>
  </w:style>
  <w:style w:type="paragraph" w:customStyle="1" w:styleId="B5D3C70751254CA6BED6FBADF9F6BD81">
    <w:name w:val="B5D3C70751254CA6BED6FBADF9F6BD81"/>
    <w:rsid w:val="002C0CAB"/>
    <w:pPr>
      <w:spacing w:after="220" w:line="288" w:lineRule="auto"/>
    </w:pPr>
    <w:rPr>
      <w:lang w:eastAsia="zh-TW"/>
    </w:rPr>
  </w:style>
  <w:style w:type="paragraph" w:customStyle="1" w:styleId="403EC9DF09D64493A58FB90AA87FC7D1">
    <w:name w:val="403EC9DF09D64493A58FB90AA87FC7D1"/>
    <w:rsid w:val="002C0CAB"/>
    <w:pPr>
      <w:spacing w:after="220" w:line="288" w:lineRule="auto"/>
    </w:pPr>
    <w:rPr>
      <w:lang w:eastAsia="zh-TW"/>
    </w:rPr>
  </w:style>
  <w:style w:type="paragraph" w:customStyle="1" w:styleId="DDCB41A432DC4C93A2D0188AC53EEA4A">
    <w:name w:val="DDCB41A432DC4C93A2D0188AC53EEA4A"/>
    <w:rsid w:val="002C0CAB"/>
    <w:pPr>
      <w:spacing w:after="220" w:line="288" w:lineRule="auto"/>
    </w:pPr>
    <w:rPr>
      <w:lang w:eastAsia="zh-TW"/>
    </w:rPr>
  </w:style>
  <w:style w:type="paragraph" w:customStyle="1" w:styleId="289E7E9FC8BE46D08AF3ECA5AFF7B3FC1">
    <w:name w:val="289E7E9FC8BE46D08AF3ECA5AFF7B3FC1"/>
    <w:rsid w:val="002C0CAB"/>
    <w:pPr>
      <w:spacing w:after="220" w:line="288" w:lineRule="auto"/>
    </w:pPr>
    <w:rPr>
      <w:lang w:eastAsia="zh-TW"/>
    </w:rPr>
  </w:style>
  <w:style w:type="paragraph" w:customStyle="1" w:styleId="B75013598C8A4A709F3F345E096CFE2B">
    <w:name w:val="B75013598C8A4A709F3F345E096CFE2B"/>
    <w:rsid w:val="002C0CAB"/>
    <w:pPr>
      <w:spacing w:after="220" w:line="288" w:lineRule="auto"/>
    </w:pPr>
    <w:rPr>
      <w:lang w:eastAsia="zh-TW"/>
    </w:rPr>
  </w:style>
  <w:style w:type="paragraph" w:customStyle="1" w:styleId="BC80BA716F51485BB1279B6F9F8F99BE">
    <w:name w:val="BC80BA716F51485BB1279B6F9F8F99BE"/>
    <w:rsid w:val="002C0CAB"/>
    <w:pPr>
      <w:spacing w:after="220" w:line="288" w:lineRule="auto"/>
    </w:pPr>
    <w:rPr>
      <w:lang w:eastAsia="zh-TW"/>
    </w:rPr>
  </w:style>
  <w:style w:type="paragraph" w:customStyle="1" w:styleId="DA8CE6755FCB4E6FBF9C9911E1A4FEB7">
    <w:name w:val="DA8CE6755FCB4E6FBF9C9911E1A4FEB7"/>
    <w:rsid w:val="002C0CAB"/>
    <w:pPr>
      <w:spacing w:after="220" w:line="288" w:lineRule="auto"/>
    </w:pPr>
    <w:rPr>
      <w:lang w:eastAsia="zh-TW"/>
    </w:rPr>
  </w:style>
  <w:style w:type="paragraph" w:customStyle="1" w:styleId="B482851CB4394EF5B6AD71C72A004E70">
    <w:name w:val="B482851CB4394EF5B6AD71C72A004E70"/>
    <w:rsid w:val="002C0CAB"/>
    <w:pPr>
      <w:spacing w:after="220" w:line="288" w:lineRule="auto"/>
    </w:pPr>
    <w:rPr>
      <w:lang w:eastAsia="zh-TW"/>
    </w:rPr>
  </w:style>
  <w:style w:type="paragraph" w:customStyle="1" w:styleId="0D4F6A86EED04786A3D8BEB93BA26EF5">
    <w:name w:val="0D4F6A86EED04786A3D8BEB93BA26EF5"/>
    <w:rsid w:val="002C0CAB"/>
    <w:pPr>
      <w:spacing w:after="220" w:line="288" w:lineRule="auto"/>
    </w:pPr>
    <w:rPr>
      <w:lang w:eastAsia="zh-TW"/>
    </w:rPr>
  </w:style>
  <w:style w:type="paragraph" w:customStyle="1" w:styleId="70149A133FA2424FAEA7EFA3E46527DA">
    <w:name w:val="70149A133FA2424FAEA7EFA3E46527DA"/>
    <w:rsid w:val="002C0CAB"/>
    <w:pPr>
      <w:spacing w:after="220" w:line="288" w:lineRule="auto"/>
    </w:pPr>
    <w:rPr>
      <w:lang w:eastAsia="zh-TW"/>
    </w:rPr>
  </w:style>
  <w:style w:type="paragraph" w:customStyle="1" w:styleId="F326C31C027E4FB9BA63E1BF1B1F8E4C">
    <w:name w:val="F326C31C027E4FB9BA63E1BF1B1F8E4C"/>
    <w:rsid w:val="002C0CAB"/>
    <w:pPr>
      <w:spacing w:after="220" w:line="288" w:lineRule="auto"/>
    </w:pPr>
    <w:rPr>
      <w:lang w:eastAsia="zh-TW"/>
    </w:rPr>
  </w:style>
  <w:style w:type="paragraph" w:customStyle="1" w:styleId="3FE01F410B574FC693F52FD8717A50A41">
    <w:name w:val="3FE01F410B574FC693F52FD8717A50A41"/>
    <w:rsid w:val="002C0CAB"/>
    <w:pPr>
      <w:spacing w:after="60" w:line="240" w:lineRule="auto"/>
      <w:ind w:right="2268"/>
    </w:pPr>
    <w:rPr>
      <w:rFonts w:ascii="Arial" w:hAnsi="Arial"/>
      <w:lang w:eastAsia="zh-TW"/>
    </w:rPr>
  </w:style>
  <w:style w:type="paragraph" w:customStyle="1" w:styleId="8861BBB4EAD8484C9424E7F9B20CCF3C">
    <w:name w:val="8861BBB4EAD8484C9424E7F9B20CCF3C"/>
    <w:rsid w:val="002C0CAB"/>
    <w:rPr>
      <w:kern w:val="2"/>
      <w14:ligatures w14:val="standardContextual"/>
    </w:rPr>
  </w:style>
  <w:style w:type="paragraph" w:customStyle="1" w:styleId="6EBFA9883A5F48859C8D02204CA228A9">
    <w:name w:val="6EBFA9883A5F48859C8D02204CA228A9"/>
    <w:rsid w:val="002C0CAB"/>
    <w:rPr>
      <w:kern w:val="2"/>
      <w14:ligatures w14:val="standardContextual"/>
    </w:rPr>
  </w:style>
  <w:style w:type="paragraph" w:customStyle="1" w:styleId="403EC9DF09D64493A58FB90AA87FC7D11">
    <w:name w:val="403EC9DF09D64493A58FB90AA87FC7D11"/>
    <w:rsid w:val="00AE5D76"/>
    <w:pPr>
      <w:spacing w:after="220" w:line="288" w:lineRule="auto"/>
    </w:pPr>
    <w:rPr>
      <w:lang w:eastAsia="zh-TW"/>
    </w:rPr>
  </w:style>
  <w:style w:type="paragraph" w:customStyle="1" w:styleId="DDCB41A432DC4C93A2D0188AC53EEA4A1">
    <w:name w:val="DDCB41A432DC4C93A2D0188AC53EEA4A1"/>
    <w:rsid w:val="00AE5D76"/>
    <w:pPr>
      <w:spacing w:after="220" w:line="288" w:lineRule="auto"/>
    </w:pPr>
    <w:rPr>
      <w:lang w:eastAsia="zh-TW"/>
    </w:rPr>
  </w:style>
  <w:style w:type="paragraph" w:customStyle="1" w:styleId="289E7E9FC8BE46D08AF3ECA5AFF7B3FC">
    <w:name w:val="289E7E9FC8BE46D08AF3ECA5AFF7B3FC"/>
    <w:rsid w:val="00AE5D76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B75013598C8A4A709F3F345E096CFE2B1">
    <w:name w:val="B75013598C8A4A709F3F345E096CFE2B1"/>
    <w:rsid w:val="00AE5D76"/>
    <w:pPr>
      <w:spacing w:after="220" w:line="288" w:lineRule="auto"/>
    </w:pPr>
    <w:rPr>
      <w:lang w:eastAsia="zh-TW"/>
    </w:rPr>
  </w:style>
  <w:style w:type="paragraph" w:customStyle="1" w:styleId="BC80BA716F51485BB1279B6F9F8F99BE1">
    <w:name w:val="BC80BA716F51485BB1279B6F9F8F99BE1"/>
    <w:rsid w:val="00AE5D76"/>
    <w:pPr>
      <w:spacing w:after="220" w:line="288" w:lineRule="auto"/>
    </w:pPr>
    <w:rPr>
      <w:lang w:eastAsia="zh-TW"/>
    </w:rPr>
  </w:style>
  <w:style w:type="paragraph" w:customStyle="1" w:styleId="DA8CE6755FCB4E6FBF9C9911E1A4FEB71">
    <w:name w:val="DA8CE6755FCB4E6FBF9C9911E1A4FEB71"/>
    <w:rsid w:val="00AE5D76"/>
    <w:pPr>
      <w:spacing w:after="220" w:line="288" w:lineRule="auto"/>
    </w:pPr>
    <w:rPr>
      <w:lang w:eastAsia="zh-TW"/>
    </w:rPr>
  </w:style>
  <w:style w:type="paragraph" w:customStyle="1" w:styleId="B482851CB4394EF5B6AD71C72A004E701">
    <w:name w:val="B482851CB4394EF5B6AD71C72A004E701"/>
    <w:rsid w:val="00AE5D76"/>
    <w:pPr>
      <w:spacing w:after="220" w:line="288" w:lineRule="auto"/>
    </w:pPr>
    <w:rPr>
      <w:lang w:eastAsia="zh-TW"/>
    </w:rPr>
  </w:style>
  <w:style w:type="paragraph" w:customStyle="1" w:styleId="2C6514B0787D4227BADC49139B1CFB491">
    <w:name w:val="2C6514B0787D4227BADC49139B1CFB491"/>
    <w:rsid w:val="00AE5D76"/>
    <w:pPr>
      <w:spacing w:after="220" w:line="288" w:lineRule="auto"/>
    </w:pPr>
    <w:rPr>
      <w:lang w:eastAsia="zh-TW"/>
    </w:rPr>
  </w:style>
  <w:style w:type="paragraph" w:customStyle="1" w:styleId="0D4F6A86EED04786A3D8BEB93BA26EF51">
    <w:name w:val="0D4F6A86EED04786A3D8BEB93BA26EF51"/>
    <w:rsid w:val="00AE5D76"/>
    <w:pPr>
      <w:spacing w:after="220" w:line="288" w:lineRule="auto"/>
    </w:pPr>
    <w:rPr>
      <w:lang w:eastAsia="zh-TW"/>
    </w:rPr>
  </w:style>
  <w:style w:type="paragraph" w:customStyle="1" w:styleId="70149A133FA2424FAEA7EFA3E46527DA1">
    <w:name w:val="70149A133FA2424FAEA7EFA3E46527DA1"/>
    <w:rsid w:val="00AE5D76"/>
    <w:pPr>
      <w:spacing w:after="220" w:line="288" w:lineRule="auto"/>
    </w:pPr>
    <w:rPr>
      <w:lang w:eastAsia="zh-TW"/>
    </w:rPr>
  </w:style>
  <w:style w:type="paragraph" w:customStyle="1" w:styleId="8861BBB4EAD8484C9424E7F9B20CCF3C1">
    <w:name w:val="8861BBB4EAD8484C9424E7F9B20CCF3C1"/>
    <w:rsid w:val="00AE5D76"/>
    <w:pPr>
      <w:spacing w:after="220" w:line="288" w:lineRule="auto"/>
    </w:pPr>
    <w:rPr>
      <w:lang w:eastAsia="zh-TW"/>
    </w:rPr>
  </w:style>
  <w:style w:type="paragraph" w:customStyle="1" w:styleId="6EBFA9883A5F48859C8D02204CA228A91">
    <w:name w:val="6EBFA9883A5F48859C8D02204CA228A91"/>
    <w:rsid w:val="00AE5D76"/>
    <w:pPr>
      <w:spacing w:after="220" w:line="288" w:lineRule="auto"/>
    </w:pPr>
    <w:rPr>
      <w:lang w:eastAsia="zh-TW"/>
    </w:rPr>
  </w:style>
  <w:style w:type="paragraph" w:customStyle="1" w:styleId="F326C31C027E4FB9BA63E1BF1B1F8E4C1">
    <w:name w:val="F326C31C027E4FB9BA63E1BF1B1F8E4C1"/>
    <w:rsid w:val="00AE5D76"/>
    <w:pPr>
      <w:spacing w:after="220" w:line="288" w:lineRule="auto"/>
    </w:pPr>
    <w:rPr>
      <w:lang w:eastAsia="zh-TW"/>
    </w:rPr>
  </w:style>
  <w:style w:type="paragraph" w:customStyle="1" w:styleId="3FE01F410B574FC693F52FD8717A50A4">
    <w:name w:val="3FE01F410B574FC693F52FD8717A50A4"/>
    <w:rsid w:val="00AE5D76"/>
    <w:pPr>
      <w:spacing w:after="60" w:line="240" w:lineRule="auto"/>
      <w:ind w:right="2268"/>
    </w:pPr>
    <w:rPr>
      <w:rFonts w:ascii="Arial" w:hAnsi="Arial"/>
      <w:lang w:eastAsia="zh-TW"/>
    </w:rPr>
  </w:style>
  <w:style w:type="paragraph" w:customStyle="1" w:styleId="DDE9E83910B248ABB0B4C653278AFB33">
    <w:name w:val="DDE9E83910B248ABB0B4C653278AFB33"/>
    <w:rsid w:val="00221959"/>
    <w:rPr>
      <w:kern w:val="2"/>
      <w14:ligatures w14:val="standardContextual"/>
    </w:rPr>
  </w:style>
  <w:style w:type="paragraph" w:customStyle="1" w:styleId="B5D3C70751254CA6BED6FBADF9F6BD812">
    <w:name w:val="B5D3C70751254CA6BED6FBADF9F6BD812"/>
    <w:rsid w:val="00A82EE4"/>
    <w:pPr>
      <w:spacing w:after="220" w:line="288" w:lineRule="auto"/>
    </w:pPr>
    <w:rPr>
      <w:lang w:eastAsia="zh-TW"/>
    </w:rPr>
  </w:style>
  <w:style w:type="paragraph" w:customStyle="1" w:styleId="403EC9DF09D64493A58FB90AA87FC7D12">
    <w:name w:val="403EC9DF09D64493A58FB90AA87FC7D12"/>
    <w:rsid w:val="00A82EE4"/>
    <w:pPr>
      <w:spacing w:after="220" w:line="288" w:lineRule="auto"/>
    </w:pPr>
    <w:rPr>
      <w:lang w:eastAsia="zh-TW"/>
    </w:rPr>
  </w:style>
  <w:style w:type="paragraph" w:customStyle="1" w:styleId="DDCB41A432DC4C93A2D0188AC53EEA4A2">
    <w:name w:val="DDCB41A432DC4C93A2D0188AC53EEA4A2"/>
    <w:rsid w:val="00A82EE4"/>
    <w:pPr>
      <w:spacing w:after="220" w:line="288" w:lineRule="auto"/>
    </w:pPr>
    <w:rPr>
      <w:lang w:eastAsia="zh-TW"/>
    </w:rPr>
  </w:style>
  <w:style w:type="paragraph" w:customStyle="1" w:styleId="289E7E9FC8BE46D08AF3ECA5AFF7B3FC2">
    <w:name w:val="289E7E9FC8BE46D08AF3ECA5AFF7B3FC2"/>
    <w:rsid w:val="00A82EE4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B75013598C8A4A709F3F345E096CFE2B2">
    <w:name w:val="B75013598C8A4A709F3F345E096CFE2B2"/>
    <w:rsid w:val="00A82EE4"/>
    <w:pPr>
      <w:spacing w:after="220" w:line="288" w:lineRule="auto"/>
    </w:pPr>
    <w:rPr>
      <w:lang w:eastAsia="zh-TW"/>
    </w:rPr>
  </w:style>
  <w:style w:type="paragraph" w:customStyle="1" w:styleId="BC80BA716F51485BB1279B6F9F8F99BE2">
    <w:name w:val="BC80BA716F51485BB1279B6F9F8F99BE2"/>
    <w:rsid w:val="00A82EE4"/>
    <w:pPr>
      <w:spacing w:after="220" w:line="288" w:lineRule="auto"/>
    </w:pPr>
    <w:rPr>
      <w:lang w:eastAsia="zh-TW"/>
    </w:rPr>
  </w:style>
  <w:style w:type="paragraph" w:customStyle="1" w:styleId="DA8CE6755FCB4E6FBF9C9911E1A4FEB72">
    <w:name w:val="DA8CE6755FCB4E6FBF9C9911E1A4FEB72"/>
    <w:rsid w:val="00A82EE4"/>
    <w:pPr>
      <w:spacing w:after="220" w:line="288" w:lineRule="auto"/>
    </w:pPr>
    <w:rPr>
      <w:lang w:eastAsia="zh-TW"/>
    </w:rPr>
  </w:style>
  <w:style w:type="paragraph" w:customStyle="1" w:styleId="B482851CB4394EF5B6AD71C72A004E702">
    <w:name w:val="B482851CB4394EF5B6AD71C72A004E702"/>
    <w:rsid w:val="00A82EE4"/>
    <w:pPr>
      <w:spacing w:after="220" w:line="288" w:lineRule="auto"/>
    </w:pPr>
    <w:rPr>
      <w:lang w:eastAsia="zh-TW"/>
    </w:rPr>
  </w:style>
  <w:style w:type="paragraph" w:customStyle="1" w:styleId="2C6514B0787D4227BADC49139B1CFB492">
    <w:name w:val="2C6514B0787D4227BADC49139B1CFB492"/>
    <w:rsid w:val="00A82EE4"/>
    <w:pPr>
      <w:spacing w:after="220" w:line="288" w:lineRule="auto"/>
    </w:pPr>
    <w:rPr>
      <w:lang w:eastAsia="zh-TW"/>
    </w:rPr>
  </w:style>
  <w:style w:type="paragraph" w:customStyle="1" w:styleId="0D4F6A86EED04786A3D8BEB93BA26EF52">
    <w:name w:val="0D4F6A86EED04786A3D8BEB93BA26EF52"/>
    <w:rsid w:val="00A82EE4"/>
    <w:pPr>
      <w:spacing w:after="220" w:line="288" w:lineRule="auto"/>
    </w:pPr>
    <w:rPr>
      <w:lang w:eastAsia="zh-TW"/>
    </w:rPr>
  </w:style>
  <w:style w:type="paragraph" w:customStyle="1" w:styleId="70149A133FA2424FAEA7EFA3E46527DA2">
    <w:name w:val="70149A133FA2424FAEA7EFA3E46527DA2"/>
    <w:rsid w:val="00A82EE4"/>
    <w:pPr>
      <w:spacing w:after="220" w:line="288" w:lineRule="auto"/>
    </w:pPr>
    <w:rPr>
      <w:lang w:eastAsia="zh-TW"/>
    </w:rPr>
  </w:style>
  <w:style w:type="paragraph" w:customStyle="1" w:styleId="DDE9E83910B248ABB0B4C653278AFB331">
    <w:name w:val="DDE9E83910B248ABB0B4C653278AFB331"/>
    <w:rsid w:val="00A82EE4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lang w:eastAsia="zh-TW"/>
    </w:rPr>
  </w:style>
  <w:style w:type="paragraph" w:customStyle="1" w:styleId="8861BBB4EAD8484C9424E7F9B20CCF3C2">
    <w:name w:val="8861BBB4EAD8484C9424E7F9B20CCF3C2"/>
    <w:rsid w:val="00A82EE4"/>
    <w:pPr>
      <w:spacing w:after="220" w:line="288" w:lineRule="auto"/>
    </w:pPr>
    <w:rPr>
      <w:lang w:eastAsia="zh-TW"/>
    </w:rPr>
  </w:style>
  <w:style w:type="paragraph" w:customStyle="1" w:styleId="6EBFA9883A5F48859C8D02204CA228A92">
    <w:name w:val="6EBFA9883A5F48859C8D02204CA228A92"/>
    <w:rsid w:val="00A82EE4"/>
    <w:pPr>
      <w:spacing w:after="220" w:line="288" w:lineRule="auto"/>
    </w:pPr>
    <w:rPr>
      <w:lang w:eastAsia="zh-TW"/>
    </w:rPr>
  </w:style>
  <w:style w:type="paragraph" w:customStyle="1" w:styleId="F326C31C027E4FB9BA63E1BF1B1F8E4C2">
    <w:name w:val="F326C31C027E4FB9BA63E1BF1B1F8E4C2"/>
    <w:rsid w:val="00A82EE4"/>
    <w:pPr>
      <w:spacing w:after="220" w:line="288" w:lineRule="auto"/>
    </w:pPr>
    <w:rPr>
      <w:lang w:eastAsia="zh-TW"/>
    </w:rPr>
  </w:style>
  <w:style w:type="paragraph" w:customStyle="1" w:styleId="3FE01F410B574FC693F52FD8717A50A42">
    <w:name w:val="3FE01F410B574FC693F52FD8717A50A42"/>
    <w:rsid w:val="00A82EE4"/>
    <w:pPr>
      <w:spacing w:after="60" w:line="240" w:lineRule="auto"/>
      <w:ind w:right="2268"/>
    </w:pPr>
    <w:rPr>
      <w:rFonts w:ascii="Arial" w:hAnsi="Arial"/>
      <w:lang w:eastAsia="zh-TW"/>
    </w:rPr>
  </w:style>
  <w:style w:type="paragraph" w:customStyle="1" w:styleId="16DBF1E8CDE7442A9BE1919E81389ED3">
    <w:name w:val="16DBF1E8CDE7442A9BE1919E81389ED3"/>
    <w:rsid w:val="00A82EE4"/>
    <w:rPr>
      <w:kern w:val="2"/>
      <w14:ligatures w14:val="standardContextual"/>
    </w:rPr>
  </w:style>
  <w:style w:type="paragraph" w:customStyle="1" w:styleId="B5D3C70751254CA6BED6FBADF9F6BD813">
    <w:name w:val="B5D3C70751254CA6BED6FBADF9F6BD813"/>
    <w:rsid w:val="00A82EE4"/>
    <w:pPr>
      <w:spacing w:after="220" w:line="288" w:lineRule="auto"/>
    </w:pPr>
    <w:rPr>
      <w:lang w:eastAsia="zh-TW"/>
    </w:rPr>
  </w:style>
  <w:style w:type="paragraph" w:customStyle="1" w:styleId="403EC9DF09D64493A58FB90AA87FC7D13">
    <w:name w:val="403EC9DF09D64493A58FB90AA87FC7D13"/>
    <w:rsid w:val="00A82EE4"/>
    <w:pPr>
      <w:spacing w:after="220" w:line="288" w:lineRule="auto"/>
    </w:pPr>
    <w:rPr>
      <w:lang w:eastAsia="zh-TW"/>
    </w:rPr>
  </w:style>
  <w:style w:type="paragraph" w:customStyle="1" w:styleId="DDCB41A432DC4C93A2D0188AC53EEA4A3">
    <w:name w:val="DDCB41A432DC4C93A2D0188AC53EEA4A3"/>
    <w:rsid w:val="00A82EE4"/>
    <w:pPr>
      <w:spacing w:after="220" w:line="288" w:lineRule="auto"/>
    </w:pPr>
    <w:rPr>
      <w:lang w:eastAsia="zh-TW"/>
    </w:rPr>
  </w:style>
  <w:style w:type="paragraph" w:customStyle="1" w:styleId="289E7E9FC8BE46D08AF3ECA5AFF7B3FC3">
    <w:name w:val="289E7E9FC8BE46D08AF3ECA5AFF7B3FC3"/>
    <w:rsid w:val="00A82EE4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B75013598C8A4A709F3F345E096CFE2B3">
    <w:name w:val="B75013598C8A4A709F3F345E096CFE2B3"/>
    <w:rsid w:val="00A82EE4"/>
    <w:pPr>
      <w:spacing w:after="220" w:line="288" w:lineRule="auto"/>
    </w:pPr>
    <w:rPr>
      <w:lang w:eastAsia="zh-TW"/>
    </w:rPr>
  </w:style>
  <w:style w:type="paragraph" w:customStyle="1" w:styleId="BC80BA716F51485BB1279B6F9F8F99BE3">
    <w:name w:val="BC80BA716F51485BB1279B6F9F8F99BE3"/>
    <w:rsid w:val="00A82EE4"/>
    <w:pPr>
      <w:spacing w:after="220" w:line="288" w:lineRule="auto"/>
    </w:pPr>
    <w:rPr>
      <w:lang w:eastAsia="zh-TW"/>
    </w:rPr>
  </w:style>
  <w:style w:type="paragraph" w:customStyle="1" w:styleId="DA8CE6755FCB4E6FBF9C9911E1A4FEB73">
    <w:name w:val="DA8CE6755FCB4E6FBF9C9911E1A4FEB73"/>
    <w:rsid w:val="00A82EE4"/>
    <w:pPr>
      <w:spacing w:after="220" w:line="288" w:lineRule="auto"/>
    </w:pPr>
    <w:rPr>
      <w:lang w:eastAsia="zh-TW"/>
    </w:rPr>
  </w:style>
  <w:style w:type="paragraph" w:customStyle="1" w:styleId="B482851CB4394EF5B6AD71C72A004E703">
    <w:name w:val="B482851CB4394EF5B6AD71C72A004E703"/>
    <w:rsid w:val="00A82EE4"/>
    <w:pPr>
      <w:spacing w:after="220" w:line="288" w:lineRule="auto"/>
    </w:pPr>
    <w:rPr>
      <w:lang w:eastAsia="zh-TW"/>
    </w:rPr>
  </w:style>
  <w:style w:type="paragraph" w:customStyle="1" w:styleId="2C6514B0787D4227BADC49139B1CFB493">
    <w:name w:val="2C6514B0787D4227BADC49139B1CFB493"/>
    <w:rsid w:val="00A82EE4"/>
    <w:pPr>
      <w:keepNext/>
      <w:keepLines/>
      <w:spacing w:before="3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customStyle="1" w:styleId="0D4F6A86EED04786A3D8BEB93BA26EF53">
    <w:name w:val="0D4F6A86EED04786A3D8BEB93BA26EF53"/>
    <w:rsid w:val="00A82EE4"/>
    <w:pPr>
      <w:spacing w:after="220" w:line="288" w:lineRule="auto"/>
    </w:pPr>
    <w:rPr>
      <w:lang w:eastAsia="zh-TW"/>
    </w:rPr>
  </w:style>
  <w:style w:type="paragraph" w:customStyle="1" w:styleId="70149A133FA2424FAEA7EFA3E46527DA3">
    <w:name w:val="70149A133FA2424FAEA7EFA3E46527DA3"/>
    <w:rsid w:val="00A82EE4"/>
    <w:pPr>
      <w:spacing w:after="220" w:line="288" w:lineRule="auto"/>
    </w:pPr>
    <w:rPr>
      <w:lang w:eastAsia="zh-TW"/>
    </w:rPr>
  </w:style>
  <w:style w:type="paragraph" w:customStyle="1" w:styleId="DDE9E83910B248ABB0B4C653278AFB332">
    <w:name w:val="DDE9E83910B248ABB0B4C653278AFB332"/>
    <w:rsid w:val="00A82EE4"/>
    <w:pPr>
      <w:keepNext/>
      <w:keepLines/>
      <w:spacing w:before="3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customStyle="1" w:styleId="16DBF1E8CDE7442A9BE1919E81389ED31">
    <w:name w:val="16DBF1E8CDE7442A9BE1919E81389ED31"/>
    <w:rsid w:val="00A82EE4"/>
    <w:pPr>
      <w:spacing w:after="220" w:line="288" w:lineRule="auto"/>
    </w:pPr>
    <w:rPr>
      <w:lang w:eastAsia="zh-TW"/>
    </w:rPr>
  </w:style>
  <w:style w:type="paragraph" w:customStyle="1" w:styleId="6EBFA9883A5F48859C8D02204CA228A93">
    <w:name w:val="6EBFA9883A5F48859C8D02204CA228A93"/>
    <w:rsid w:val="00A82EE4"/>
    <w:pPr>
      <w:spacing w:after="220" w:line="288" w:lineRule="auto"/>
    </w:pPr>
    <w:rPr>
      <w:lang w:eastAsia="zh-TW"/>
    </w:rPr>
  </w:style>
  <w:style w:type="paragraph" w:customStyle="1" w:styleId="F326C31C027E4FB9BA63E1BF1B1F8E4C3">
    <w:name w:val="F326C31C027E4FB9BA63E1BF1B1F8E4C3"/>
    <w:rsid w:val="00A82EE4"/>
    <w:pPr>
      <w:spacing w:after="220" w:line="288" w:lineRule="auto"/>
    </w:pPr>
    <w:rPr>
      <w:lang w:eastAsia="zh-TW"/>
    </w:rPr>
  </w:style>
  <w:style w:type="paragraph" w:customStyle="1" w:styleId="3FE01F410B574FC693F52FD8717A50A43">
    <w:name w:val="3FE01F410B574FC693F52FD8717A50A43"/>
    <w:rsid w:val="00A82EE4"/>
    <w:pPr>
      <w:spacing w:after="60" w:line="240" w:lineRule="auto"/>
      <w:ind w:right="2268"/>
    </w:pPr>
    <w:rPr>
      <w:rFonts w:ascii="Arial" w:hAnsi="Arial"/>
      <w:lang w:eastAsia="zh-TW"/>
    </w:rPr>
  </w:style>
  <w:style w:type="paragraph" w:customStyle="1" w:styleId="03E73EA080374A3AAC237AD26E5E78D3">
    <w:name w:val="03E73EA080374A3AAC237AD26E5E78D3"/>
    <w:rsid w:val="00A82EE4"/>
    <w:rPr>
      <w:kern w:val="2"/>
      <w14:ligatures w14:val="standardContextual"/>
    </w:rPr>
  </w:style>
  <w:style w:type="paragraph" w:customStyle="1" w:styleId="03E73EA080374A3AAC237AD26E5E78D31">
    <w:name w:val="03E73EA080374A3AAC237AD26E5E78D31"/>
    <w:rsid w:val="00A82EE4"/>
    <w:pPr>
      <w:spacing w:after="220" w:line="288" w:lineRule="auto"/>
    </w:pPr>
    <w:rPr>
      <w:lang w:eastAsia="zh-TW"/>
    </w:rPr>
  </w:style>
  <w:style w:type="paragraph" w:customStyle="1" w:styleId="B5D3C70751254CA6BED6FBADF9F6BD814">
    <w:name w:val="B5D3C70751254CA6BED6FBADF9F6BD814"/>
    <w:rsid w:val="00A82EE4"/>
    <w:pPr>
      <w:spacing w:after="220" w:line="288" w:lineRule="auto"/>
    </w:pPr>
    <w:rPr>
      <w:lang w:eastAsia="zh-TW"/>
    </w:rPr>
  </w:style>
  <w:style w:type="paragraph" w:customStyle="1" w:styleId="403EC9DF09D64493A58FB90AA87FC7D14">
    <w:name w:val="403EC9DF09D64493A58FB90AA87FC7D14"/>
    <w:rsid w:val="00A82EE4"/>
    <w:pPr>
      <w:spacing w:after="220" w:line="288" w:lineRule="auto"/>
    </w:pPr>
    <w:rPr>
      <w:lang w:eastAsia="zh-TW"/>
    </w:rPr>
  </w:style>
  <w:style w:type="paragraph" w:customStyle="1" w:styleId="DDCB41A432DC4C93A2D0188AC53EEA4A4">
    <w:name w:val="DDCB41A432DC4C93A2D0188AC53EEA4A4"/>
    <w:rsid w:val="00A82EE4"/>
    <w:pPr>
      <w:spacing w:after="220" w:line="288" w:lineRule="auto"/>
    </w:pPr>
    <w:rPr>
      <w:lang w:eastAsia="zh-TW"/>
    </w:rPr>
  </w:style>
  <w:style w:type="paragraph" w:customStyle="1" w:styleId="289E7E9FC8BE46D08AF3ECA5AFF7B3FC4">
    <w:name w:val="289E7E9FC8BE46D08AF3ECA5AFF7B3FC4"/>
    <w:rsid w:val="00A82EE4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B75013598C8A4A709F3F345E096CFE2B4">
    <w:name w:val="B75013598C8A4A709F3F345E096CFE2B4"/>
    <w:rsid w:val="00A82EE4"/>
    <w:pPr>
      <w:spacing w:after="220" w:line="288" w:lineRule="auto"/>
    </w:pPr>
    <w:rPr>
      <w:lang w:eastAsia="zh-TW"/>
    </w:rPr>
  </w:style>
  <w:style w:type="paragraph" w:customStyle="1" w:styleId="BC80BA716F51485BB1279B6F9F8F99BE4">
    <w:name w:val="BC80BA716F51485BB1279B6F9F8F99BE4"/>
    <w:rsid w:val="00A82EE4"/>
    <w:pPr>
      <w:spacing w:after="220" w:line="288" w:lineRule="auto"/>
    </w:pPr>
    <w:rPr>
      <w:lang w:eastAsia="zh-TW"/>
    </w:rPr>
  </w:style>
  <w:style w:type="paragraph" w:customStyle="1" w:styleId="DA8CE6755FCB4E6FBF9C9911E1A4FEB74">
    <w:name w:val="DA8CE6755FCB4E6FBF9C9911E1A4FEB74"/>
    <w:rsid w:val="00A82EE4"/>
    <w:pPr>
      <w:spacing w:after="220" w:line="288" w:lineRule="auto"/>
    </w:pPr>
    <w:rPr>
      <w:lang w:eastAsia="zh-TW"/>
    </w:rPr>
  </w:style>
  <w:style w:type="paragraph" w:customStyle="1" w:styleId="B482851CB4394EF5B6AD71C72A004E704">
    <w:name w:val="B482851CB4394EF5B6AD71C72A004E704"/>
    <w:rsid w:val="00A82EE4"/>
    <w:pPr>
      <w:spacing w:after="220" w:line="288" w:lineRule="auto"/>
    </w:pPr>
    <w:rPr>
      <w:lang w:eastAsia="zh-TW"/>
    </w:rPr>
  </w:style>
  <w:style w:type="paragraph" w:customStyle="1" w:styleId="2C6514B0787D4227BADC49139B1CFB494">
    <w:name w:val="2C6514B0787D4227BADC49139B1CFB494"/>
    <w:rsid w:val="00A82EE4"/>
    <w:pPr>
      <w:keepNext/>
      <w:keepLines/>
      <w:spacing w:before="3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customStyle="1" w:styleId="0D4F6A86EED04786A3D8BEB93BA26EF54">
    <w:name w:val="0D4F6A86EED04786A3D8BEB93BA26EF54"/>
    <w:rsid w:val="00A82EE4"/>
    <w:pPr>
      <w:spacing w:after="220" w:line="288" w:lineRule="auto"/>
    </w:pPr>
    <w:rPr>
      <w:lang w:eastAsia="zh-TW"/>
    </w:rPr>
  </w:style>
  <w:style w:type="paragraph" w:customStyle="1" w:styleId="70149A133FA2424FAEA7EFA3E46527DA4">
    <w:name w:val="70149A133FA2424FAEA7EFA3E46527DA4"/>
    <w:rsid w:val="00A82EE4"/>
    <w:pPr>
      <w:spacing w:after="220" w:line="288" w:lineRule="auto"/>
    </w:pPr>
    <w:rPr>
      <w:lang w:eastAsia="zh-TW"/>
    </w:rPr>
  </w:style>
  <w:style w:type="paragraph" w:customStyle="1" w:styleId="DDE9E83910B248ABB0B4C653278AFB333">
    <w:name w:val="DDE9E83910B248ABB0B4C653278AFB333"/>
    <w:rsid w:val="00A82EE4"/>
    <w:pPr>
      <w:keepNext/>
      <w:keepLines/>
      <w:spacing w:before="3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customStyle="1" w:styleId="16DBF1E8CDE7442A9BE1919E81389ED32">
    <w:name w:val="16DBF1E8CDE7442A9BE1919E81389ED32"/>
    <w:rsid w:val="00A82EE4"/>
    <w:pPr>
      <w:spacing w:after="220" w:line="288" w:lineRule="auto"/>
    </w:pPr>
    <w:rPr>
      <w:lang w:eastAsia="zh-TW"/>
    </w:rPr>
  </w:style>
  <w:style w:type="paragraph" w:customStyle="1" w:styleId="6EBFA9883A5F48859C8D02204CA228A94">
    <w:name w:val="6EBFA9883A5F48859C8D02204CA228A94"/>
    <w:rsid w:val="00A82EE4"/>
    <w:pPr>
      <w:spacing w:after="220" w:line="288" w:lineRule="auto"/>
    </w:pPr>
    <w:rPr>
      <w:lang w:eastAsia="zh-TW"/>
    </w:rPr>
  </w:style>
  <w:style w:type="paragraph" w:customStyle="1" w:styleId="F326C31C027E4FB9BA63E1BF1B1F8E4C4">
    <w:name w:val="F326C31C027E4FB9BA63E1BF1B1F8E4C4"/>
    <w:rsid w:val="00A82EE4"/>
    <w:pPr>
      <w:spacing w:after="220" w:line="288" w:lineRule="auto"/>
    </w:pPr>
    <w:rPr>
      <w:lang w:eastAsia="zh-TW"/>
    </w:rPr>
  </w:style>
  <w:style w:type="paragraph" w:customStyle="1" w:styleId="3FE01F410B574FC693F52FD8717A50A44">
    <w:name w:val="3FE01F410B574FC693F52FD8717A50A44"/>
    <w:rsid w:val="00A82EE4"/>
    <w:pPr>
      <w:spacing w:after="60" w:line="240" w:lineRule="auto"/>
      <w:ind w:right="2268"/>
    </w:pPr>
    <w:rPr>
      <w:rFonts w:ascii="Arial" w:hAnsi="Arial"/>
      <w:lang w:eastAsia="zh-TW"/>
    </w:rPr>
  </w:style>
  <w:style w:type="paragraph" w:customStyle="1" w:styleId="03E73EA080374A3AAC237AD26E5E78D32">
    <w:name w:val="03E73EA080374A3AAC237AD26E5E78D32"/>
    <w:rsid w:val="009C0039"/>
    <w:pPr>
      <w:spacing w:after="220" w:line="288" w:lineRule="auto"/>
    </w:pPr>
    <w:rPr>
      <w:lang w:eastAsia="zh-TW"/>
    </w:rPr>
  </w:style>
  <w:style w:type="paragraph" w:customStyle="1" w:styleId="DDCB41A432DC4C93A2D0188AC53EEA4A5">
    <w:name w:val="DDCB41A432DC4C93A2D0188AC53EEA4A5"/>
    <w:rsid w:val="009C0039"/>
    <w:pPr>
      <w:spacing w:after="220" w:line="288" w:lineRule="auto"/>
    </w:pPr>
    <w:rPr>
      <w:lang w:eastAsia="zh-TW"/>
    </w:rPr>
  </w:style>
  <w:style w:type="paragraph" w:customStyle="1" w:styleId="289E7E9FC8BE46D08AF3ECA5AFF7B3FC5">
    <w:name w:val="289E7E9FC8BE46D08AF3ECA5AFF7B3FC5"/>
    <w:rsid w:val="009C0039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B75013598C8A4A709F3F345E096CFE2B5">
    <w:name w:val="B75013598C8A4A709F3F345E096CFE2B5"/>
    <w:rsid w:val="009C0039"/>
    <w:pPr>
      <w:spacing w:after="220" w:line="288" w:lineRule="auto"/>
    </w:pPr>
    <w:rPr>
      <w:lang w:eastAsia="zh-TW"/>
    </w:rPr>
  </w:style>
  <w:style w:type="paragraph" w:customStyle="1" w:styleId="BC80BA716F51485BB1279B6F9F8F99BE5">
    <w:name w:val="BC80BA716F51485BB1279B6F9F8F99BE5"/>
    <w:rsid w:val="009C0039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DA8CE6755FCB4E6FBF9C9911E1A4FEB75">
    <w:name w:val="DA8CE6755FCB4E6FBF9C9911E1A4FEB75"/>
    <w:rsid w:val="009C0039"/>
    <w:pPr>
      <w:spacing w:after="220" w:line="288" w:lineRule="auto"/>
    </w:pPr>
    <w:rPr>
      <w:lang w:eastAsia="zh-TW"/>
    </w:rPr>
  </w:style>
  <w:style w:type="paragraph" w:customStyle="1" w:styleId="B482851CB4394EF5B6AD71C72A004E705">
    <w:name w:val="B482851CB4394EF5B6AD71C72A004E705"/>
    <w:rsid w:val="009C0039"/>
    <w:pPr>
      <w:spacing w:after="220" w:line="288" w:lineRule="auto"/>
    </w:pPr>
    <w:rPr>
      <w:lang w:eastAsia="zh-TW"/>
    </w:rPr>
  </w:style>
  <w:style w:type="paragraph" w:customStyle="1" w:styleId="F326C31C027E4FB9BA63E1BF1B1F8E4C5">
    <w:name w:val="F326C31C027E4FB9BA63E1BF1B1F8E4C5"/>
    <w:rsid w:val="009C0039"/>
    <w:pPr>
      <w:spacing w:after="220" w:line="288" w:lineRule="auto"/>
    </w:pPr>
    <w:rPr>
      <w:lang w:eastAsia="zh-TW"/>
    </w:rPr>
  </w:style>
  <w:style w:type="paragraph" w:customStyle="1" w:styleId="3FE01F410B574FC693F52FD8717A50A45">
    <w:name w:val="3FE01F410B574FC693F52FD8717A50A45"/>
    <w:rsid w:val="009C0039"/>
    <w:pPr>
      <w:spacing w:after="60" w:line="240" w:lineRule="auto"/>
      <w:ind w:right="2268"/>
    </w:pPr>
    <w:rPr>
      <w:rFonts w:ascii="Arial" w:hAnsi="Arial"/>
      <w:lang w:eastAsia="zh-TW"/>
    </w:rPr>
  </w:style>
  <w:style w:type="paragraph" w:customStyle="1" w:styleId="6EC4BF47F71F4C8B9A9A841B688AF866">
    <w:name w:val="6EC4BF47F71F4C8B9A9A841B688AF866"/>
    <w:rsid w:val="009C0039"/>
    <w:rPr>
      <w:kern w:val="2"/>
      <w14:ligatures w14:val="standardContextual"/>
    </w:rPr>
  </w:style>
  <w:style w:type="paragraph" w:customStyle="1" w:styleId="B29C2FA8A572488BBE1EDC27FF337E15">
    <w:name w:val="B29C2FA8A572488BBE1EDC27FF337E15"/>
    <w:rsid w:val="009C0039"/>
    <w:rPr>
      <w:kern w:val="2"/>
      <w14:ligatures w14:val="standardContextual"/>
    </w:rPr>
  </w:style>
  <w:style w:type="paragraph" w:customStyle="1" w:styleId="B3FAE381B0E64B12979732BB9C2E5920">
    <w:name w:val="B3FAE381B0E64B12979732BB9C2E5920"/>
    <w:rsid w:val="009C0039"/>
    <w:rPr>
      <w:kern w:val="2"/>
      <w14:ligatures w14:val="standardContextual"/>
    </w:rPr>
  </w:style>
  <w:style w:type="paragraph" w:customStyle="1" w:styleId="7611DC1D93D94A1A9428B52AAD840C57">
    <w:name w:val="7611DC1D93D94A1A9428B52AAD840C57"/>
    <w:rsid w:val="009C0039"/>
    <w:rPr>
      <w:kern w:val="2"/>
      <w14:ligatures w14:val="standardContextual"/>
    </w:rPr>
  </w:style>
  <w:style w:type="paragraph" w:customStyle="1" w:styleId="7443B6C44BAB485EA9074A9F9007CCE2">
    <w:name w:val="7443B6C44BAB485EA9074A9F9007CCE2"/>
    <w:rsid w:val="009C0039"/>
    <w:rPr>
      <w:kern w:val="2"/>
      <w14:ligatures w14:val="standardContextual"/>
    </w:rPr>
  </w:style>
  <w:style w:type="paragraph" w:customStyle="1" w:styleId="161204457BF34BAC99ED02FE7458171B">
    <w:name w:val="161204457BF34BAC99ED02FE7458171B"/>
    <w:rsid w:val="009C0039"/>
    <w:rPr>
      <w:kern w:val="2"/>
      <w14:ligatures w14:val="standardContextual"/>
    </w:rPr>
  </w:style>
  <w:style w:type="paragraph" w:customStyle="1" w:styleId="F8BDF9036CDD47D2907AD7A007B064C7">
    <w:name w:val="F8BDF9036CDD47D2907AD7A007B064C7"/>
    <w:rsid w:val="009C0039"/>
    <w:rPr>
      <w:kern w:val="2"/>
      <w14:ligatures w14:val="standardContextual"/>
    </w:rPr>
  </w:style>
  <w:style w:type="paragraph" w:customStyle="1" w:styleId="334EA8EF05644C33932014A525B4E6B2">
    <w:name w:val="334EA8EF05644C33932014A525B4E6B2"/>
    <w:rsid w:val="009C0039"/>
    <w:rPr>
      <w:kern w:val="2"/>
      <w14:ligatures w14:val="standardContextual"/>
    </w:rPr>
  </w:style>
  <w:style w:type="paragraph" w:customStyle="1" w:styleId="03E73EA080374A3AAC237AD26E5E78D33">
    <w:name w:val="03E73EA080374A3AAC237AD26E5E78D33"/>
    <w:rsid w:val="009C0039"/>
    <w:pPr>
      <w:spacing w:after="220" w:line="288" w:lineRule="auto"/>
    </w:pPr>
    <w:rPr>
      <w:lang w:eastAsia="zh-TW"/>
    </w:rPr>
  </w:style>
  <w:style w:type="paragraph" w:customStyle="1" w:styleId="DDCB41A432DC4C93A2D0188AC53EEA4A6">
    <w:name w:val="DDCB41A432DC4C93A2D0188AC53EEA4A6"/>
    <w:rsid w:val="009C0039"/>
    <w:pPr>
      <w:spacing w:after="220" w:line="288" w:lineRule="auto"/>
    </w:pPr>
    <w:rPr>
      <w:lang w:eastAsia="zh-TW"/>
    </w:rPr>
  </w:style>
  <w:style w:type="paragraph" w:customStyle="1" w:styleId="289E7E9FC8BE46D08AF3ECA5AFF7B3FC6">
    <w:name w:val="289E7E9FC8BE46D08AF3ECA5AFF7B3FC6"/>
    <w:rsid w:val="009C0039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B75013598C8A4A709F3F345E096CFE2B6">
    <w:name w:val="B75013598C8A4A709F3F345E096CFE2B6"/>
    <w:rsid w:val="009C0039"/>
    <w:pPr>
      <w:spacing w:after="220" w:line="288" w:lineRule="auto"/>
    </w:pPr>
    <w:rPr>
      <w:lang w:eastAsia="zh-TW"/>
    </w:rPr>
  </w:style>
  <w:style w:type="paragraph" w:customStyle="1" w:styleId="BC80BA716F51485BB1279B6F9F8F99BE6">
    <w:name w:val="BC80BA716F51485BB1279B6F9F8F99BE6"/>
    <w:rsid w:val="009C0039"/>
    <w:pPr>
      <w:spacing w:after="220" w:line="280" w:lineRule="atLeast"/>
    </w:pPr>
    <w:rPr>
      <w:rFonts w:ascii="Arial" w:hAnsi="Arial"/>
      <w:sz w:val="18"/>
      <w:lang w:eastAsia="zh-TW"/>
    </w:rPr>
  </w:style>
  <w:style w:type="paragraph" w:customStyle="1" w:styleId="DA8CE6755FCB4E6FBF9C9911E1A4FEB76">
    <w:name w:val="DA8CE6755FCB4E6FBF9C9911E1A4FEB76"/>
    <w:rsid w:val="009C0039"/>
    <w:pPr>
      <w:spacing w:after="220" w:line="288" w:lineRule="auto"/>
    </w:pPr>
    <w:rPr>
      <w:lang w:eastAsia="zh-TW"/>
    </w:rPr>
  </w:style>
  <w:style w:type="paragraph" w:customStyle="1" w:styleId="B482851CB4394EF5B6AD71C72A004E706">
    <w:name w:val="B482851CB4394EF5B6AD71C72A004E706"/>
    <w:rsid w:val="009C0039"/>
    <w:pPr>
      <w:spacing w:after="220" w:line="288" w:lineRule="auto"/>
    </w:pPr>
    <w:rPr>
      <w:lang w:eastAsia="zh-TW"/>
    </w:rPr>
  </w:style>
  <w:style w:type="paragraph" w:customStyle="1" w:styleId="F326C31C027E4FB9BA63E1BF1B1F8E4C6">
    <w:name w:val="F326C31C027E4FB9BA63E1BF1B1F8E4C6"/>
    <w:rsid w:val="009C0039"/>
    <w:pPr>
      <w:spacing w:after="220" w:line="288" w:lineRule="auto"/>
    </w:pPr>
    <w:rPr>
      <w:lang w:eastAsia="zh-TW"/>
    </w:rPr>
  </w:style>
  <w:style w:type="paragraph" w:customStyle="1" w:styleId="6EC4BF47F71F4C8B9A9A841B688AF8661">
    <w:name w:val="6EC4BF47F71F4C8B9A9A841B688AF8661"/>
    <w:rsid w:val="009C0039"/>
    <w:pPr>
      <w:spacing w:after="220" w:line="288" w:lineRule="auto"/>
    </w:pPr>
    <w:rPr>
      <w:lang w:eastAsia="zh-TW"/>
    </w:rPr>
  </w:style>
  <w:style w:type="paragraph" w:customStyle="1" w:styleId="B29C2FA8A572488BBE1EDC27FF337E151">
    <w:name w:val="B29C2FA8A572488BBE1EDC27FF337E151"/>
    <w:rsid w:val="009C0039"/>
    <w:pPr>
      <w:spacing w:after="220" w:line="288" w:lineRule="auto"/>
    </w:pPr>
    <w:rPr>
      <w:lang w:eastAsia="zh-TW"/>
    </w:rPr>
  </w:style>
  <w:style w:type="paragraph" w:customStyle="1" w:styleId="B3FAE381B0E64B12979732BB9C2E59201">
    <w:name w:val="B3FAE381B0E64B12979732BB9C2E59201"/>
    <w:rsid w:val="009C0039"/>
    <w:pPr>
      <w:spacing w:after="220" w:line="288" w:lineRule="auto"/>
    </w:pPr>
    <w:rPr>
      <w:lang w:eastAsia="zh-TW"/>
    </w:rPr>
  </w:style>
  <w:style w:type="paragraph" w:customStyle="1" w:styleId="7611DC1D93D94A1A9428B52AAD840C571">
    <w:name w:val="7611DC1D93D94A1A9428B52AAD840C571"/>
    <w:rsid w:val="009C0039"/>
    <w:pPr>
      <w:spacing w:after="220" w:line="288" w:lineRule="auto"/>
    </w:pPr>
    <w:rPr>
      <w:lang w:eastAsia="zh-TW"/>
    </w:rPr>
  </w:style>
  <w:style w:type="paragraph" w:customStyle="1" w:styleId="7443B6C44BAB485EA9074A9F9007CCE21">
    <w:name w:val="7443B6C44BAB485EA9074A9F9007CCE21"/>
    <w:rsid w:val="009C0039"/>
    <w:pPr>
      <w:spacing w:after="220" w:line="288" w:lineRule="auto"/>
    </w:pPr>
    <w:rPr>
      <w:lang w:eastAsia="zh-TW"/>
    </w:rPr>
  </w:style>
  <w:style w:type="paragraph" w:customStyle="1" w:styleId="161204457BF34BAC99ED02FE7458171B1">
    <w:name w:val="161204457BF34BAC99ED02FE7458171B1"/>
    <w:rsid w:val="009C0039"/>
    <w:pPr>
      <w:spacing w:after="220" w:line="288" w:lineRule="auto"/>
    </w:pPr>
    <w:rPr>
      <w:lang w:eastAsia="zh-TW"/>
    </w:rPr>
  </w:style>
  <w:style w:type="paragraph" w:customStyle="1" w:styleId="F8BDF9036CDD47D2907AD7A007B064C71">
    <w:name w:val="F8BDF9036CDD47D2907AD7A007B064C71"/>
    <w:rsid w:val="009C0039"/>
    <w:pPr>
      <w:spacing w:after="220" w:line="288" w:lineRule="auto"/>
    </w:pPr>
    <w:rPr>
      <w:lang w:eastAsia="zh-TW"/>
    </w:rPr>
  </w:style>
  <w:style w:type="paragraph" w:customStyle="1" w:styleId="3FE01F410B574FC693F52FD8717A50A46">
    <w:name w:val="3FE01F410B574FC693F52FD8717A50A46"/>
    <w:rsid w:val="009C0039"/>
    <w:pPr>
      <w:spacing w:after="60" w:line="240" w:lineRule="auto"/>
      <w:ind w:right="2268"/>
    </w:pPr>
    <w:rPr>
      <w:rFonts w:ascii="Arial" w:hAnsi="Arial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50048-6df4-4e59-9be7-5c8ae5b2a6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E893715D10149A3E7FE7F75D368DB" ma:contentTypeVersion="18" ma:contentTypeDescription="Skapa ett nytt dokument." ma:contentTypeScope="" ma:versionID="aebe127c0c70d0f36fbfe9fc3a277aad">
  <xsd:schema xmlns:xsd="http://www.w3.org/2001/XMLSchema" xmlns:xs="http://www.w3.org/2001/XMLSchema" xmlns:p="http://schemas.microsoft.com/office/2006/metadata/properties" xmlns:ns3="21050048-6df4-4e59-9be7-5c8ae5b2a6c0" xmlns:ns4="9da171d8-b9a9-4b55-b932-4b7197cdf14b" targetNamespace="http://schemas.microsoft.com/office/2006/metadata/properties" ma:root="true" ma:fieldsID="42ec4c85f89528fd8f9dd9408ff871b8" ns3:_="" ns4:_="">
    <xsd:import namespace="21050048-6df4-4e59-9be7-5c8ae5b2a6c0"/>
    <xsd:import namespace="9da171d8-b9a9-4b55-b932-4b7197cdf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50048-6df4-4e59-9be7-5c8ae5b2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71d8-b9a9-4b55-b932-4b7197cdf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7D7F-35D4-4362-B8C0-9133D0162B63}">
  <ds:schemaRefs>
    <ds:schemaRef ds:uri="http://schemas.microsoft.com/office/2006/metadata/properties"/>
    <ds:schemaRef ds:uri="http://schemas.microsoft.com/office/infopath/2007/PartnerControls"/>
    <ds:schemaRef ds:uri="21050048-6df4-4e59-9be7-5c8ae5b2a6c0"/>
  </ds:schemaRefs>
</ds:datastoreItem>
</file>

<file path=customXml/itemProps2.xml><?xml version="1.0" encoding="utf-8"?>
<ds:datastoreItem xmlns:ds="http://schemas.openxmlformats.org/officeDocument/2006/customXml" ds:itemID="{331295B0-57F4-4C90-B9C6-AAEA7FE93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DA437-2AA1-45B1-8978-89AC6086A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50048-6df4-4e59-9be7-5c8ae5b2a6c0"/>
    <ds:schemaRef ds:uri="9da171d8-b9a9-4b55-b932-4b7197cdf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64</TotalTime>
  <Pages>4</Pages>
  <Words>522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Haeggström Anna</dc:creator>
  <cp:keywords/>
  <dc:description/>
  <cp:lastModifiedBy>Eva Rodin Svantesson</cp:lastModifiedBy>
  <cp:revision>61</cp:revision>
  <cp:lastPrinted>2015-04-21T11:34:00Z</cp:lastPrinted>
  <dcterms:created xsi:type="dcterms:W3CDTF">2024-04-26T08:10:00Z</dcterms:created>
  <dcterms:modified xsi:type="dcterms:W3CDTF">2024-04-26T09:09:00Z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0x010100894E893715D10149A3E7FE7F75D368DB</vt:lpwstr>
  </property>
</Properties>
</file>