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65" w:rsidRDefault="00DC5B65" w:rsidP="00DC5B65">
      <w:r>
        <w:t>&lt;Ort och datum&gt;</w:t>
      </w:r>
    </w:p>
    <w:p w:rsidR="00DC5B65" w:rsidRDefault="00DC5B65" w:rsidP="00DC5B65"/>
    <w:p w:rsidR="00DC5B65" w:rsidRDefault="00DC5B65" w:rsidP="00DC5B65">
      <w:pPr>
        <w:pStyle w:val="Rubrik2"/>
      </w:pPr>
    </w:p>
    <w:p w:rsidR="00DC5B65" w:rsidRDefault="00DC5B65" w:rsidP="00DC5B65">
      <w:pPr>
        <w:pStyle w:val="Rubrik2"/>
      </w:pPr>
      <w:r>
        <w:t>Studieintyg beträffande förstagångsansökan om uppehållstillstånd för doktorandstudier i Sverige</w:t>
      </w:r>
      <w:bookmarkStart w:id="0" w:name="_GoBack"/>
      <w:bookmarkEnd w:id="0"/>
    </w:p>
    <w:p w:rsidR="00DC5B65" w:rsidRDefault="00DC5B65" w:rsidP="00DC5B65"/>
    <w:p w:rsidR="00DC5B65" w:rsidRDefault="00DC5B65" w:rsidP="00DC5B65">
      <w:pPr>
        <w:spacing w:line="240" w:lineRule="auto"/>
      </w:pPr>
      <w:r>
        <w:t>Mitt namn är &lt;</w:t>
      </w:r>
      <w:r w:rsidRPr="0011023D">
        <w:t>ditt namn</w:t>
      </w:r>
      <w:r>
        <w:t>&gt;, prefekt vid &lt;</w:t>
      </w:r>
      <w:r w:rsidRPr="0011023D">
        <w:t>institution&gt;</w:t>
      </w:r>
      <w:r>
        <w:t>, Mittuniversitetet. Jag skriver detta intyg i syfte att stödja &lt;</w:t>
      </w:r>
      <w:r w:rsidRPr="0011023D">
        <w:t>doktorandens namn</w:t>
      </w:r>
      <w:r>
        <w:t xml:space="preserve">, </w:t>
      </w:r>
      <w:r w:rsidRPr="0011023D">
        <w:t>födelsedatum&gt;,</w:t>
      </w:r>
      <w:r>
        <w:t xml:space="preserve"> ansökan om uppehållstillstånd för doktorandstudier.</w:t>
      </w:r>
    </w:p>
    <w:p w:rsidR="00DC5B65" w:rsidRPr="0011023D" w:rsidRDefault="00DC5B65" w:rsidP="00DC5B65">
      <w:pPr>
        <w:spacing w:line="240" w:lineRule="auto"/>
      </w:pPr>
      <w:r>
        <w:t>Utbildningen är tänkt att påbörjas den &lt;</w:t>
      </w:r>
      <w:r w:rsidRPr="0011023D">
        <w:t>dag-månad-år</w:t>
      </w:r>
      <w:r>
        <w:t>&gt;, och förväntas pågå &lt;</w:t>
      </w:r>
      <w:r w:rsidRPr="0011023D">
        <w:t>antal</w:t>
      </w:r>
    </w:p>
    <w:p w:rsidR="00DC5B65" w:rsidRDefault="00DC5B65" w:rsidP="00DC5B65">
      <w:pPr>
        <w:spacing w:line="240" w:lineRule="auto"/>
      </w:pPr>
      <w:r w:rsidRPr="0011023D">
        <w:t>år</w:t>
      </w:r>
      <w:r>
        <w:t>&gt;. &lt;</w:t>
      </w:r>
      <w:r w:rsidRPr="0011023D">
        <w:t>kort beskrivning av doktorandens planerade forskning</w:t>
      </w:r>
      <w:r>
        <w:t>&gt;.</w:t>
      </w:r>
    </w:p>
    <w:p w:rsidR="00DC5B65" w:rsidRDefault="00DC5B65" w:rsidP="00DC5B65">
      <w:pPr>
        <w:spacing w:line="240" w:lineRule="auto"/>
      </w:pPr>
      <w:r>
        <w:t>Efter ankomst till Mittuniversitetet kommer &lt;</w:t>
      </w:r>
      <w:r w:rsidRPr="0011023D">
        <w:t>doktorandens namn</w:t>
      </w:r>
      <w:r>
        <w:t>&gt; att anställas, och</w:t>
      </w:r>
    </w:p>
    <w:p w:rsidR="00DC5B65" w:rsidRDefault="00DC5B65" w:rsidP="00DC5B65">
      <w:pPr>
        <w:spacing w:line="240" w:lineRule="auto"/>
      </w:pPr>
      <w:r>
        <w:t>kommer då inledningsvis att uppbära en lön på &lt;</w:t>
      </w:r>
      <w:r w:rsidRPr="0011023D">
        <w:t>summa</w:t>
      </w:r>
      <w:r>
        <w:t>&gt; kronor per månad.</w:t>
      </w:r>
    </w:p>
    <w:p w:rsidR="00DC5B65" w:rsidRDefault="00DC5B65" w:rsidP="00DC5B65">
      <w:pPr>
        <w:spacing w:line="240" w:lineRule="auto"/>
      </w:pPr>
      <w:r>
        <w:t>Anställningen är garanterad under hela studietiden under förutsättning att studierna</w:t>
      </w:r>
    </w:p>
    <w:p w:rsidR="00DC5B65" w:rsidRDefault="00DC5B65" w:rsidP="00DC5B65">
      <w:pPr>
        <w:spacing w:line="240" w:lineRule="auto"/>
      </w:pPr>
      <w:r>
        <w:t>framskrider som förväntat.</w:t>
      </w:r>
    </w:p>
    <w:p w:rsidR="0011023D" w:rsidRPr="002A6F09" w:rsidRDefault="0011023D" w:rsidP="0011023D">
      <w:pPr>
        <w:spacing w:line="240" w:lineRule="auto"/>
      </w:pPr>
      <w:r w:rsidRPr="002A6F09">
        <w:t>Anställda vid en myndighet omfattas som huvudregel av de statliga kollektivavtalen</w:t>
      </w:r>
      <w:r w:rsidR="002A6F09">
        <w:t>,</w:t>
      </w:r>
      <w:r w:rsidRPr="002A6F09">
        <w:t> </w:t>
      </w:r>
      <w:r w:rsidRPr="002A6F09">
        <w:rPr>
          <w:bCs/>
        </w:rPr>
        <w:t>Avtal om statens tjänstegrupplivförsäkring (TGL-S)</w:t>
      </w:r>
      <w:r w:rsidRPr="002A6F09">
        <w:t> och </w:t>
      </w:r>
      <w:r w:rsidRPr="002A6F09">
        <w:rPr>
          <w:bCs/>
        </w:rPr>
        <w:t>Personskadeavtalet (PSA).</w:t>
      </w:r>
      <w:r w:rsidRPr="002A6F09">
        <w:t xml:space="preserve">  </w:t>
      </w:r>
    </w:p>
    <w:p w:rsidR="0011023D" w:rsidRDefault="0011023D" w:rsidP="00DC5B65">
      <w:pPr>
        <w:spacing w:line="240" w:lineRule="auto"/>
      </w:pPr>
    </w:p>
    <w:p w:rsidR="00DC5B65" w:rsidRDefault="00DC5B65" w:rsidP="0011023D">
      <w:pPr>
        <w:spacing w:line="240" w:lineRule="auto"/>
      </w:pPr>
      <w:r>
        <w:t>&lt;Prefektens namn&gt;</w:t>
      </w:r>
    </w:p>
    <w:p w:rsidR="00DC5B65" w:rsidRDefault="00DC5B65" w:rsidP="00DC5B65">
      <w:r>
        <w:t>&lt;befattning&gt;</w:t>
      </w:r>
    </w:p>
    <w:p w:rsidR="00DC5B65" w:rsidRDefault="00DC5B65" w:rsidP="00DC5B65">
      <w:r>
        <w:t>&lt;kontaktinformation&gt;</w:t>
      </w:r>
    </w:p>
    <w:p w:rsidR="00DC5B65" w:rsidRDefault="00DC5B65" w:rsidP="00DC5B65"/>
    <w:p w:rsidR="00DC5B65" w:rsidRPr="00DC5B65" w:rsidRDefault="00DC5B65" w:rsidP="00DC5B65">
      <w:pPr>
        <w:rPr>
          <w:b/>
        </w:rPr>
      </w:pPr>
      <w:r w:rsidRPr="00DC5B65">
        <w:rPr>
          <w:b/>
        </w:rPr>
        <w:t>Bilaga.</w:t>
      </w:r>
    </w:p>
    <w:p w:rsidR="00DC5B65" w:rsidRDefault="00DC5B65" w:rsidP="00DC5B65">
      <w:r>
        <w:t xml:space="preserve">Kopia av formellt </w:t>
      </w:r>
      <w:proofErr w:type="spellStart"/>
      <w:r>
        <w:t>antagningsbeslut</w:t>
      </w:r>
      <w:proofErr w:type="spellEnd"/>
    </w:p>
    <w:p w:rsidR="00287820" w:rsidRDefault="00287820" w:rsidP="00DC5B65"/>
    <w:sectPr w:rsidR="00287820" w:rsidSect="00E46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B65" w:rsidRDefault="00DC5B65" w:rsidP="00E25647">
      <w:pPr>
        <w:spacing w:line="240" w:lineRule="auto"/>
      </w:pPr>
      <w:r>
        <w:separator/>
      </w:r>
    </w:p>
  </w:endnote>
  <w:endnote w:type="continuationSeparator" w:id="0">
    <w:p w:rsidR="00DC5B65" w:rsidRDefault="00DC5B65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1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B65" w:rsidRPr="001565B5" w:rsidRDefault="00DC5B65" w:rsidP="001565B5">
      <w:pPr>
        <w:pStyle w:val="Sidfot"/>
      </w:pPr>
    </w:p>
  </w:footnote>
  <w:footnote w:type="continuationSeparator" w:id="0">
    <w:p w:rsidR="00DC5B65" w:rsidRDefault="00DC5B65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Default="00A634D2">
    <w:pPr>
      <w:pStyle w:val="Sidhuvu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Pr="00545972" w:rsidRDefault="00A634D2" w:rsidP="00545972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400330"/>
    <w:multiLevelType w:val="multilevel"/>
    <w:tmpl w:val="AFC00FE2"/>
    <w:numStyleLink w:val="Listformatnumreraderubriker"/>
  </w:abstractNum>
  <w:abstractNum w:abstractNumId="6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65"/>
    <w:rsid w:val="0000059E"/>
    <w:rsid w:val="00020939"/>
    <w:rsid w:val="00096720"/>
    <w:rsid w:val="000A18A5"/>
    <w:rsid w:val="000D742D"/>
    <w:rsid w:val="000E3404"/>
    <w:rsid w:val="000F60CF"/>
    <w:rsid w:val="001002AA"/>
    <w:rsid w:val="0011023D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87820"/>
    <w:rsid w:val="0029770C"/>
    <w:rsid w:val="002A6F09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26960"/>
    <w:rsid w:val="00545972"/>
    <w:rsid w:val="005804DF"/>
    <w:rsid w:val="0058105A"/>
    <w:rsid w:val="005B1832"/>
    <w:rsid w:val="005E3AF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D2AA3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34D2"/>
    <w:rsid w:val="00A66AB8"/>
    <w:rsid w:val="00A94F83"/>
    <w:rsid w:val="00AB4043"/>
    <w:rsid w:val="00AB49A3"/>
    <w:rsid w:val="00AD4A6E"/>
    <w:rsid w:val="00B00D17"/>
    <w:rsid w:val="00B04AA6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B65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70598A"/>
  <w15:chartTrackingRefBased/>
  <w15:docId w15:val="{5B241F05-59B8-472C-9F26-B93699F3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23D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styleId="Brdtextmedindrag">
    <w:name w:val="Body Text Indent"/>
    <w:basedOn w:val="Normal"/>
    <w:link w:val="BrdtextmedindragChar"/>
    <w:semiHidden/>
    <w:rsid w:val="00B04AA6"/>
    <w:pPr>
      <w:spacing w:before="0" w:line="240" w:lineRule="auto"/>
      <w:ind w:left="-480"/>
    </w:pPr>
    <w:rPr>
      <w:rFonts w:ascii="Palatino Linotype" w:eastAsia="Times" w:hAnsi="Palatino Linotype" w:cs="Times New Roman"/>
      <w:szCs w:val="20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B04AA6"/>
    <w:rPr>
      <w:rFonts w:ascii="Palatino Linotype" w:eastAsia="Times" w:hAnsi="Palatino Linotype" w:cs="Times New Roman"/>
      <w:sz w:val="20"/>
      <w:szCs w:val="20"/>
      <w:lang w:eastAsia="en-US"/>
    </w:rPr>
  </w:style>
  <w:style w:type="character" w:styleId="Stark">
    <w:name w:val="Strong"/>
    <w:basedOn w:val="Standardstycketeckensnitt"/>
    <w:uiPriority w:val="22"/>
    <w:qFormat/>
    <w:rsid w:val="00287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314D-CB73-47AE-959E-239A0F59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0</TotalTime>
  <Pages>1</Pages>
  <Words>157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Juliusson</dc:creator>
  <cp:keywords/>
  <dc:description/>
  <cp:lastModifiedBy>Edin, Maria</cp:lastModifiedBy>
  <cp:revision>2</cp:revision>
  <cp:lastPrinted>2015-04-21T11:34:00Z</cp:lastPrinted>
  <dcterms:created xsi:type="dcterms:W3CDTF">2020-12-18T14:02:00Z</dcterms:created>
  <dcterms:modified xsi:type="dcterms:W3CDTF">2020-12-18T14:02:00Z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