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268998908"/>
        <w:lock w:val="contentLocked"/>
        <w:placeholder>
          <w:docPart w:val="6530155707DA4701BC45327B1224F00C"/>
        </w:placeholder>
        <w:group/>
      </w:sdtPr>
      <w:sdtEndPr/>
      <w:sdtContent>
        <w:p w14:paraId="21CA8DA5" w14:textId="77777777" w:rsidR="00D632F3" w:rsidRDefault="0064276E" w:rsidP="00D632F3">
          <w:pPr>
            <w:pStyle w:val="Rubrik1"/>
            <w:spacing w:before="0" w:after="80" w:line="240" w:lineRule="aut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F77A613" wp14:editId="1C2AF129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632F3">
            <w:t>Beslut</w:t>
          </w:r>
        </w:p>
      </w:sdtContent>
    </w:sdt>
    <w:p w14:paraId="72A8A507" w14:textId="77777777" w:rsidR="00445860" w:rsidRDefault="008E2E69" w:rsidP="00E87AAF">
      <w:pPr>
        <w:spacing w:after="1160"/>
        <w:rPr>
          <w:rFonts w:asciiTheme="majorHAnsi" w:hAnsiTheme="majorHAnsi" w:cstheme="majorHAnsi"/>
        </w:rPr>
      </w:pPr>
      <w:r w:rsidRPr="008E2E69">
        <w:rPr>
          <w:rFonts w:asciiTheme="majorHAnsi" w:hAnsiTheme="majorHAnsi" w:cstheme="majorHAnsi"/>
        </w:rPr>
        <w:t>Diarienummer</w:t>
      </w:r>
      <w:r w:rsidR="00D632F3" w:rsidRPr="00D632F3">
        <w:rPr>
          <w:rFonts w:asciiTheme="majorHAnsi" w:hAnsiTheme="majorHAnsi" w:cstheme="majorHAnsi"/>
        </w:rPr>
        <w:t xml:space="preserve">: </w:t>
      </w:r>
      <w:sdt>
        <w:sdtPr>
          <w:id w:val="1527987786"/>
          <w:placeholder>
            <w:docPart w:val="41BB3C19748A4496BAD401ADDA92145A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="00AA19FE" w:rsidRPr="006B6365">
            <w:rPr>
              <w:rStyle w:val="Platshllartext"/>
            </w:rPr>
            <w:t>20xx/xxx</w:t>
          </w:r>
        </w:sdtContent>
      </w:sdt>
    </w:p>
    <w:p w14:paraId="4ACFFAEF" w14:textId="77777777" w:rsidR="00321716" w:rsidRDefault="00321716" w:rsidP="004A6185">
      <w:pPr>
        <w:pStyle w:val="Mottagare"/>
        <w:rPr>
          <w:b/>
          <w:bCs/>
          <w:noProof/>
        </w:rPr>
        <w:sectPr w:rsidR="00321716" w:rsidSect="00F068E7">
          <w:headerReference w:type="default" r:id="rId10"/>
          <w:footerReference w:type="default" r:id="rId11"/>
          <w:footerReference w:type="first" r:id="rId12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p w14:paraId="27DA8EF3" w14:textId="77777777" w:rsidR="004A6185" w:rsidRPr="004A6185" w:rsidRDefault="004A6185" w:rsidP="004A6185">
      <w:pPr>
        <w:pStyle w:val="Mottagare"/>
        <w:rPr>
          <w:noProof/>
        </w:rPr>
      </w:pPr>
      <w:r w:rsidRPr="004A6185">
        <w:rPr>
          <w:b/>
          <w:bCs/>
          <w:noProof/>
        </w:rPr>
        <w:t>Beslutsinstans</w:t>
      </w:r>
    </w:p>
    <w:p w14:paraId="06AAB7E1" w14:textId="508CB648" w:rsidR="004A6185" w:rsidRPr="004A6185" w:rsidRDefault="00FA0AFE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Rektor</w:t>
      </w:r>
    </w:p>
    <w:p w14:paraId="5E5CDDAC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fattat av</w:t>
      </w:r>
    </w:p>
    <w:p w14:paraId="2BB0EC66" w14:textId="1189E367" w:rsidR="004A6185" w:rsidRPr="004A6185" w:rsidRDefault="00FA0AFE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Anders Fällström</w:t>
      </w:r>
    </w:p>
    <w:p w14:paraId="3D69C186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5A14A60AABB84704A6542D3D9C9BBDAE"/>
        </w:placeholder>
        <w:temporary/>
        <w:showingPlcHdr/>
        <w:text/>
      </w:sdtPr>
      <w:sdtEndPr/>
      <w:sdtContent>
        <w:p w14:paraId="1D31FB90" w14:textId="77777777"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14:paraId="218C7A89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Närvarande studentrepresentanter</w:t>
      </w:r>
    </w:p>
    <w:p w14:paraId="2545AE97" w14:textId="1F588C92" w:rsidR="004A6185" w:rsidRPr="004A6185" w:rsidRDefault="00E44451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Emil Thors</w:t>
      </w:r>
      <w:r w:rsidR="00FA0AFE">
        <w:rPr>
          <w:rFonts w:cstheme="majorHAnsi"/>
          <w:noProof/>
        </w:rPr>
        <w:t xml:space="preserve"> (Ösd) och </w:t>
      </w:r>
      <w:r w:rsidR="006E2546">
        <w:rPr>
          <w:rFonts w:cstheme="majorHAnsi"/>
          <w:noProof/>
        </w:rPr>
        <w:t>Anitra Gudmarsdotter</w:t>
      </w:r>
      <w:r w:rsidR="00FA0AFE">
        <w:rPr>
          <w:rFonts w:cstheme="majorHAnsi"/>
          <w:noProof/>
        </w:rPr>
        <w:t xml:space="preserve"> (Sdl)</w:t>
      </w:r>
    </w:p>
    <w:p w14:paraId="7D47A201" w14:textId="77777777" w:rsidR="004A6185" w:rsidRPr="004A6185" w:rsidRDefault="004A6185" w:rsidP="00321716">
      <w:pPr>
        <w:pStyle w:val="Mottagare"/>
        <w:tabs>
          <w:tab w:val="left" w:pos="2410"/>
          <w:tab w:val="left" w:pos="2977"/>
        </w:tabs>
        <w:rPr>
          <w:rFonts w:cstheme="majorHAnsi"/>
          <w:noProof/>
        </w:rPr>
      </w:pPr>
      <w:r w:rsidRPr="00654961">
        <w:rPr>
          <w:rFonts w:cstheme="majorHAnsi"/>
          <w:b/>
          <w:bCs/>
          <w:noProof/>
        </w:rPr>
        <w:t>Studentrepresentanter har deltagit i beredningen av ärendet</w:t>
      </w:r>
      <w:r w:rsidRPr="00321716">
        <w:rPr>
          <w:rFonts w:cstheme="majorHAnsi"/>
          <w:noProof/>
        </w:rPr>
        <w:t>: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81557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Pr="00321716">
        <w:rPr>
          <w:rFonts w:cstheme="majorHAnsi"/>
          <w:noProof/>
        </w:rPr>
        <w:t>Ja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64042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Pr="004A6185">
        <w:rPr>
          <w:rFonts w:cstheme="majorHAnsi"/>
          <w:noProof/>
        </w:rPr>
        <w:t>Nej</w:t>
      </w:r>
    </w:p>
    <w:p w14:paraId="401F07AF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Övriga närvarande</w:t>
      </w:r>
    </w:p>
    <w:p w14:paraId="0176A037" w14:textId="3DBF00C2" w:rsidR="004A6185" w:rsidRPr="004A6185" w:rsidRDefault="00FA0AFE" w:rsidP="004A6185">
      <w:pPr>
        <w:pStyle w:val="Mottagare"/>
        <w:rPr>
          <w:rFonts w:cstheme="majorHAnsi"/>
          <w:noProof/>
        </w:rPr>
      </w:pPr>
      <w:r>
        <w:rPr>
          <w:rFonts w:cstheme="majorHAnsi"/>
          <w:noProof/>
        </w:rPr>
        <w:t>Prorektor Anna Olofsson, universitetsdirektör Louise Beskow, samordnare Anna Haeggström</w:t>
      </w:r>
    </w:p>
    <w:p w14:paraId="3EED1714" w14:textId="77777777"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4A6185" w:rsidRPr="004A6185">
        <w:rPr>
          <w:rFonts w:cstheme="majorHAnsi"/>
          <w:b/>
          <w:bCs/>
          <w:noProof/>
        </w:rPr>
        <w:t>Beslutsdatum</w:t>
      </w:r>
    </w:p>
    <w:sdt>
      <w:sdtPr>
        <w:rPr>
          <w:rFonts w:cstheme="majorHAnsi"/>
          <w:noProof/>
        </w:rPr>
        <w:id w:val="1714462424"/>
        <w:placeholder>
          <w:docPart w:val="61E7D13FAB8A43A1943D07E66CC96EB2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289B1D7B" w14:textId="77777777" w:rsidR="004A6185" w:rsidRPr="00275802" w:rsidRDefault="00816B0E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14:paraId="61C6B400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expedierat</w:t>
      </w:r>
    </w:p>
    <w:sdt>
      <w:sdtPr>
        <w:rPr>
          <w:rFonts w:cstheme="majorHAnsi"/>
          <w:noProof/>
        </w:rPr>
        <w:id w:val="820930422"/>
        <w:placeholder>
          <w:docPart w:val="7F49CCB392EE44FC87ECB365706E9485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1EF4464F" w14:textId="77777777" w:rsidR="00275802" w:rsidRDefault="00816B0E" w:rsidP="00275802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14:paraId="1C3A042A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delges</w:t>
      </w:r>
    </w:p>
    <w:p w14:paraId="78BE9353" w14:textId="77777777" w:rsidR="004A6185" w:rsidRPr="004A6185" w:rsidRDefault="004A6185" w:rsidP="004A6185">
      <w:pPr>
        <w:pStyle w:val="Mottagare"/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åtgärd</w:t>
      </w:r>
      <w:r w:rsidRPr="004A6185">
        <w:rPr>
          <w:rFonts w:cstheme="majorHAnsi"/>
          <w:noProof/>
        </w:rPr>
        <w:t xml:space="preserve">: Registrator, </w:t>
      </w:r>
      <w:sdt>
        <w:sdtPr>
          <w:rPr>
            <w:rFonts w:cstheme="majorHAnsi"/>
            <w:noProof/>
          </w:rPr>
          <w:id w:val="-825367185"/>
          <w:placeholder>
            <w:docPart w:val="07BE612E3EB944EF9616B7F8DAC3D37D"/>
          </w:placeholder>
          <w:temporary/>
          <w:showingPlcHdr/>
          <w:text/>
        </w:sdtPr>
        <w:sdtEndPr/>
        <w:sdtContent>
          <w:r w:rsidR="00275802" w:rsidRPr="001E784D">
            <w:rPr>
              <w:rStyle w:val="Platshllartext"/>
            </w:rPr>
            <w:t>xxx, xxx</w:t>
          </w:r>
        </w:sdtContent>
      </w:sdt>
    </w:p>
    <w:p w14:paraId="4226CFB6" w14:textId="77777777" w:rsidR="004A6185" w:rsidRPr="004A6185" w:rsidRDefault="004A6185" w:rsidP="004A6185">
      <w:pPr>
        <w:pStyle w:val="Mottagare"/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kännedom</w:t>
      </w:r>
      <w:r w:rsidRPr="004A6185">
        <w:rPr>
          <w:rFonts w:cstheme="majorHAnsi"/>
          <w:noProof/>
        </w:rPr>
        <w:t xml:space="preserve">: </w:t>
      </w:r>
      <w:sdt>
        <w:sdtPr>
          <w:rPr>
            <w:rFonts w:cstheme="majorHAnsi"/>
            <w:noProof/>
          </w:rPr>
          <w:id w:val="846441746"/>
          <w:placeholder>
            <w:docPart w:val="96CC2CC3CB534442B6E98C892EEA4FF9"/>
          </w:placeholder>
          <w:temporary/>
          <w:showingPlcHdr/>
          <w:text/>
        </w:sdtPr>
        <w:sdtEndPr/>
        <w:sdtContent>
          <w:r w:rsidR="00275802" w:rsidRPr="001E784D">
            <w:rPr>
              <w:rStyle w:val="Platshllartext"/>
            </w:rPr>
            <w:t>xxx</w:t>
          </w:r>
        </w:sdtContent>
      </w:sdt>
    </w:p>
    <w:p w14:paraId="65FB5CFF" w14:textId="77777777" w:rsidR="004A6185" w:rsidRPr="004A6185" w:rsidRDefault="004A6185" w:rsidP="00321716">
      <w:pPr>
        <w:pStyle w:val="Mottagare"/>
        <w:tabs>
          <w:tab w:val="left" w:pos="1985"/>
        </w:tabs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publicering</w:t>
      </w:r>
      <w:r w:rsidR="00321716">
        <w:rPr>
          <w:rFonts w:cstheme="majorHAnsi"/>
          <w:noProof/>
        </w:rPr>
        <w:t xml:space="preserve">: </w:t>
      </w:r>
      <w:sdt>
        <w:sdtPr>
          <w:rPr>
            <w:rFonts w:cstheme="majorHAnsi"/>
            <w:noProof/>
          </w:rPr>
          <w:id w:val="-140136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321716" w:rsidRPr="00321716">
        <w:rPr>
          <w:rFonts w:cstheme="majorHAnsi"/>
          <w:noProof/>
        </w:rPr>
        <w:t>Ja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151614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321716" w:rsidRPr="004A6185">
        <w:rPr>
          <w:rFonts w:cstheme="majorHAnsi"/>
          <w:noProof/>
        </w:rPr>
        <w:t>Nej</w:t>
      </w:r>
    </w:p>
    <w:p w14:paraId="772B8158" w14:textId="77777777" w:rsidR="00321716" w:rsidRDefault="00321716" w:rsidP="00321716">
      <w:pPr>
        <w:pStyle w:val="Mottagare"/>
        <w:tabs>
          <w:tab w:val="left" w:pos="567"/>
        </w:tabs>
        <w:rPr>
          <w:rFonts w:cstheme="majorHAnsi"/>
          <w:noProof/>
        </w:rPr>
      </w:pPr>
    </w:p>
    <w:p w14:paraId="5B0DFD96" w14:textId="77777777" w:rsidR="00321716" w:rsidRDefault="00321716" w:rsidP="00321716">
      <w:pPr>
        <w:pStyle w:val="Mottagare"/>
        <w:rPr>
          <w:rFonts w:cstheme="majorHAnsi"/>
          <w:noProof/>
        </w:rPr>
        <w:sectPr w:rsidR="00321716" w:rsidSect="00F068E7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14:paraId="42C63DA2" w14:textId="77777777"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726599" wp14:editId="5DB05ECB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A1E681" id="Rak koppling 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sdt>
        <w:sdtPr>
          <w:rPr>
            <w:noProof/>
          </w:rPr>
          <w:id w:val="-2073268755"/>
          <w:placeholder>
            <w:docPart w:val="56C59F61345C4407900333D2D90296E2"/>
          </w:placeholder>
          <w:temporary/>
          <w:showingPlcHdr/>
          <w:text/>
        </w:sdtPr>
        <w:sdtEndPr/>
        <w:sdtContent>
          <w:r w:rsidR="00E87AAF" w:rsidRPr="001E784D">
            <w:rPr>
              <w:rStyle w:val="Platshllartext"/>
            </w:rPr>
            <w:t>Rubrik ärende</w:t>
          </w:r>
        </w:sdtContent>
      </w:sdt>
    </w:p>
    <w:sdt>
      <w:sdtPr>
        <w:id w:val="-1260513772"/>
        <w:placeholder>
          <w:docPart w:val="72823D5A5D0D491A9A2CB3364196A238"/>
        </w:placeholder>
        <w:temporary/>
        <w:showingPlcHdr/>
        <w:text/>
      </w:sdtPr>
      <w:sdtEndPr/>
      <w:sdtContent>
        <w:p w14:paraId="4A373708" w14:textId="77777777" w:rsidR="00B63F2A" w:rsidRPr="00B63F2A" w:rsidRDefault="00B63F2A" w:rsidP="00B63F2A">
          <w:r w:rsidRPr="009D4A59">
            <w:rPr>
              <w:rStyle w:val="Platshllartext"/>
            </w:rPr>
            <w:t>Text</w:t>
          </w:r>
        </w:p>
      </w:sdtContent>
    </w:sdt>
    <w:p w14:paraId="43471D2D" w14:textId="77777777" w:rsidR="00A15981" w:rsidRDefault="00A15981" w:rsidP="000107AA">
      <w:pPr>
        <w:pStyle w:val="Rubrik3"/>
        <w:spacing w:before="840" w:after="200"/>
      </w:pPr>
      <w:r>
        <w:t>Beslut</w:t>
      </w:r>
    </w:p>
    <w:p w14:paraId="1A371713" w14:textId="36740FDE" w:rsidR="000107AA" w:rsidRDefault="00FA0AFE" w:rsidP="000107AA">
      <w:r>
        <w:t>Rektor</w:t>
      </w:r>
      <w:r w:rsidR="000107AA">
        <w:t xml:space="preserve"> beslutar</w:t>
      </w:r>
    </w:p>
    <w:sdt>
      <w:sdtPr>
        <w:id w:val="-728069770"/>
        <w:placeholder>
          <w:docPart w:val="3F15D497CE334B5598A0CE6D23970E80"/>
        </w:placeholder>
        <w:temporary/>
        <w:showingPlcHdr/>
        <w:text/>
      </w:sdtPr>
      <w:sdtEndPr/>
      <w:sdtContent>
        <w:p w14:paraId="4E7CF191" w14:textId="77777777" w:rsidR="00957B73" w:rsidRDefault="002A6718" w:rsidP="00F9515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sdt>
      <w:sdtPr>
        <w:id w:val="-586068110"/>
        <w:placeholder>
          <w:docPart w:val="1B971E5BBE434E669AED1EB4E57D5113"/>
        </w:placeholder>
        <w:temporary/>
        <w:showingPlcHdr/>
        <w:text/>
      </w:sdtPr>
      <w:sdtEndPr/>
      <w:sdtContent>
        <w:p w14:paraId="2A4C3453" w14:textId="77777777" w:rsidR="00F95152" w:rsidRDefault="002A6718" w:rsidP="00F95152">
          <w:pPr>
            <w:pStyle w:val="lista"/>
          </w:pPr>
          <w:r w:rsidRPr="001E784D">
            <w:rPr>
              <w:rStyle w:val="Platshllartext"/>
            </w:rPr>
            <w:t>xxx</w:t>
          </w:r>
        </w:p>
      </w:sdtContent>
    </w:sdt>
    <w:p w14:paraId="4880162A" w14:textId="2124EB5D" w:rsidR="002A6718" w:rsidRDefault="00FA0AFE" w:rsidP="00FA0AFE">
      <w:pPr>
        <w:pStyle w:val="Normalefterlistaellertabell"/>
        <w:spacing w:before="1200" w:after="0"/>
      </w:pPr>
      <w:r>
        <w:t>Anders Fällström, rektor</w:t>
      </w:r>
    </w:p>
    <w:p w14:paraId="74DF2411" w14:textId="62B496C7" w:rsidR="002A6718" w:rsidRPr="00FA0AFE" w:rsidRDefault="00FA0AFE" w:rsidP="002A6718">
      <w:pPr>
        <w:rPr>
          <w:sz w:val="18"/>
          <w:szCs w:val="18"/>
        </w:rPr>
      </w:pPr>
      <w:r w:rsidRPr="00FA0AFE">
        <w:rPr>
          <w:sz w:val="18"/>
          <w:szCs w:val="18"/>
        </w:rPr>
        <w:t>Signeras digitalt via EduSign</w:t>
      </w:r>
    </w:p>
    <w:sectPr w:rsidR="002A6718" w:rsidRPr="00FA0AFE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CB5D6" w14:textId="77777777" w:rsidR="00F068E7" w:rsidRDefault="00F068E7" w:rsidP="00E25647">
      <w:pPr>
        <w:spacing w:line="240" w:lineRule="auto"/>
      </w:pPr>
      <w:r>
        <w:separator/>
      </w:r>
    </w:p>
  </w:endnote>
  <w:endnote w:type="continuationSeparator" w:id="0">
    <w:p w14:paraId="285EF1B1" w14:textId="77777777" w:rsidR="00F068E7" w:rsidRDefault="00F068E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025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5D552C41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F2EC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73BF3248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5F10" w14:textId="77777777" w:rsidR="00F068E7" w:rsidRPr="001565B5" w:rsidRDefault="00F068E7" w:rsidP="001565B5">
      <w:pPr>
        <w:pStyle w:val="Sidfot"/>
      </w:pPr>
    </w:p>
  </w:footnote>
  <w:footnote w:type="continuationSeparator" w:id="0">
    <w:p w14:paraId="267A5AAD" w14:textId="77777777" w:rsidR="00F068E7" w:rsidRDefault="00F068E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8DF0" w14:textId="77777777" w:rsidR="00545972" w:rsidRDefault="00E83D25" w:rsidP="00654961">
    <w:pPr>
      <w:pStyle w:val="Sidhuvud"/>
      <w:spacing w:after="132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AC9788F" wp14:editId="7E22E1E2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5C272035"/>
    <w:multiLevelType w:val="multilevel"/>
    <w:tmpl w:val="FB883CFA"/>
    <w:numStyleLink w:val="Listformatnumreraderubriker"/>
  </w:abstractNum>
  <w:abstractNum w:abstractNumId="12" w15:restartNumberingAfterBreak="0">
    <w:nsid w:val="5D2656F6"/>
    <w:multiLevelType w:val="multilevel"/>
    <w:tmpl w:val="00D2B484"/>
    <w:numStyleLink w:val="Listformatpunktlista2"/>
  </w:abstractNum>
  <w:abstractNum w:abstractNumId="13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5193034">
    <w:abstractNumId w:val="14"/>
  </w:num>
  <w:num w:numId="2" w16cid:durableId="473107083">
    <w:abstractNumId w:val="13"/>
  </w:num>
  <w:num w:numId="3" w16cid:durableId="976421044">
    <w:abstractNumId w:val="9"/>
  </w:num>
  <w:num w:numId="4" w16cid:durableId="1662461767">
    <w:abstractNumId w:val="6"/>
  </w:num>
  <w:num w:numId="5" w16cid:durableId="59137724">
    <w:abstractNumId w:val="14"/>
  </w:num>
  <w:num w:numId="6" w16cid:durableId="104466419">
    <w:abstractNumId w:val="3"/>
  </w:num>
  <w:num w:numId="7" w16cid:durableId="1949581549">
    <w:abstractNumId w:val="2"/>
  </w:num>
  <w:num w:numId="8" w16cid:durableId="627394047">
    <w:abstractNumId w:val="1"/>
  </w:num>
  <w:num w:numId="9" w16cid:durableId="1593122485">
    <w:abstractNumId w:val="0"/>
  </w:num>
  <w:num w:numId="10" w16cid:durableId="658386220">
    <w:abstractNumId w:val="12"/>
  </w:num>
  <w:num w:numId="11" w16cid:durableId="371732890">
    <w:abstractNumId w:val="11"/>
  </w:num>
  <w:num w:numId="12" w16cid:durableId="1513496984">
    <w:abstractNumId w:val="5"/>
  </w:num>
  <w:num w:numId="13" w16cid:durableId="2093550256">
    <w:abstractNumId w:val="4"/>
  </w:num>
  <w:num w:numId="14" w16cid:durableId="2026667000">
    <w:abstractNumId w:val="7"/>
  </w:num>
  <w:num w:numId="15" w16cid:durableId="1596863988">
    <w:abstractNumId w:val="8"/>
  </w:num>
  <w:num w:numId="16" w16cid:durableId="630406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04104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E7"/>
    <w:rsid w:val="0000059E"/>
    <w:rsid w:val="0000433A"/>
    <w:rsid w:val="000107AA"/>
    <w:rsid w:val="00020939"/>
    <w:rsid w:val="000601B1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62D0F"/>
    <w:rsid w:val="00473E37"/>
    <w:rsid w:val="00474416"/>
    <w:rsid w:val="0047515C"/>
    <w:rsid w:val="00482434"/>
    <w:rsid w:val="004A50F6"/>
    <w:rsid w:val="004A6185"/>
    <w:rsid w:val="004D36DC"/>
    <w:rsid w:val="00513028"/>
    <w:rsid w:val="00526960"/>
    <w:rsid w:val="00545972"/>
    <w:rsid w:val="00564CA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E2546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16B0E"/>
    <w:rsid w:val="00830F24"/>
    <w:rsid w:val="00836BFB"/>
    <w:rsid w:val="00842A5F"/>
    <w:rsid w:val="00847DB3"/>
    <w:rsid w:val="00851366"/>
    <w:rsid w:val="008564A4"/>
    <w:rsid w:val="00881FF0"/>
    <w:rsid w:val="008B5138"/>
    <w:rsid w:val="008C3999"/>
    <w:rsid w:val="008D0A08"/>
    <w:rsid w:val="008D2DF7"/>
    <w:rsid w:val="008E2E69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94F83"/>
    <w:rsid w:val="00AA19FE"/>
    <w:rsid w:val="00AB4043"/>
    <w:rsid w:val="00AB49A3"/>
    <w:rsid w:val="00AD4A6E"/>
    <w:rsid w:val="00B00D17"/>
    <w:rsid w:val="00B02FB5"/>
    <w:rsid w:val="00B13B81"/>
    <w:rsid w:val="00B237B0"/>
    <w:rsid w:val="00B302B0"/>
    <w:rsid w:val="00B63F2A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AEC"/>
    <w:rsid w:val="00C36C4F"/>
    <w:rsid w:val="00C45C23"/>
    <w:rsid w:val="00C55325"/>
    <w:rsid w:val="00C56FAD"/>
    <w:rsid w:val="00C708FF"/>
    <w:rsid w:val="00C82E48"/>
    <w:rsid w:val="00C833CC"/>
    <w:rsid w:val="00C95DBB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4451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F068E7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0AFE"/>
    <w:rsid w:val="00FA7CA6"/>
    <w:rsid w:val="00FB1DA0"/>
    <w:rsid w:val="00FB73C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7F991"/>
  <w15:chartTrackingRefBased/>
  <w15:docId w15:val="{1C122D08-FBC0-45C4-B97B-3DD295BE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hae\AppData\Roaming\Microsoft\TemplatesMIUNWorkGrp\Beslu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30155707DA4701BC45327B1224F0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E0131B-5BE3-4D80-AF59-04FABDAB6429}"/>
      </w:docPartPr>
      <w:docPartBody>
        <w:p w:rsidR="00D67ADE" w:rsidRDefault="00D67ADE">
          <w:pPr>
            <w:pStyle w:val="6530155707DA4701BC45327B1224F00C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1BB3C19748A4496BAD401ADDA9214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1B423-335A-4A52-9811-599374FAA902}"/>
      </w:docPartPr>
      <w:docPartBody>
        <w:p w:rsidR="00D67ADE" w:rsidRDefault="00D67ADE">
          <w:pPr>
            <w:pStyle w:val="41BB3C19748A4496BAD401ADDA92145A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5A14A60AABB84704A6542D3D9C9BBD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F65E49-2D21-4E9A-AF25-4188DC380E7A}"/>
      </w:docPartPr>
      <w:docPartBody>
        <w:p w:rsidR="00D67ADE" w:rsidRDefault="00D67ADE">
          <w:pPr>
            <w:pStyle w:val="5A14A60AABB84704A6542D3D9C9BBDAE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61E7D13FAB8A43A1943D07E66CC96E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9FBB40-B922-4EB7-8DAB-097575B10791}"/>
      </w:docPartPr>
      <w:docPartBody>
        <w:p w:rsidR="00D67ADE" w:rsidRDefault="00D67ADE">
          <w:pPr>
            <w:pStyle w:val="61E7D13FAB8A43A1943D07E66CC96EB2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7F49CCB392EE44FC87ECB365706E94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F9EA16-3246-4F54-92C6-19459BF9641F}"/>
      </w:docPartPr>
      <w:docPartBody>
        <w:p w:rsidR="00D67ADE" w:rsidRDefault="00D67ADE">
          <w:pPr>
            <w:pStyle w:val="7F49CCB392EE44FC87ECB365706E9485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07BE612E3EB944EF9616B7F8DAC3D3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35FC5A-E212-4F45-9505-93387A350293}"/>
      </w:docPartPr>
      <w:docPartBody>
        <w:p w:rsidR="00D67ADE" w:rsidRDefault="00D67ADE">
          <w:pPr>
            <w:pStyle w:val="07BE612E3EB944EF9616B7F8DAC3D37D"/>
          </w:pPr>
          <w:r w:rsidRPr="001E784D">
            <w:rPr>
              <w:rStyle w:val="Platshllartext"/>
            </w:rPr>
            <w:t>xxx, xxx</w:t>
          </w:r>
        </w:p>
      </w:docPartBody>
    </w:docPart>
    <w:docPart>
      <w:docPartPr>
        <w:name w:val="96CC2CC3CB534442B6E98C892EEA4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ECB970-15C2-4599-ACD8-9C505B4388FD}"/>
      </w:docPartPr>
      <w:docPartBody>
        <w:p w:rsidR="00D67ADE" w:rsidRDefault="00D67ADE">
          <w:pPr>
            <w:pStyle w:val="96CC2CC3CB534442B6E98C892EEA4FF9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56C59F61345C4407900333D2D9029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3E00AA-A9BB-45BF-B8B7-51B8958334BD}"/>
      </w:docPartPr>
      <w:docPartBody>
        <w:p w:rsidR="00D67ADE" w:rsidRDefault="00D67ADE">
          <w:pPr>
            <w:pStyle w:val="56C59F61345C4407900333D2D90296E2"/>
          </w:pPr>
          <w:r w:rsidRPr="001E784D">
            <w:rPr>
              <w:rStyle w:val="Platshllartext"/>
            </w:rPr>
            <w:t>Rubrik ärende</w:t>
          </w:r>
        </w:p>
      </w:docPartBody>
    </w:docPart>
    <w:docPart>
      <w:docPartPr>
        <w:name w:val="72823D5A5D0D491A9A2CB3364196A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64735C-D7D5-466C-9791-4674ECAFC4B9}"/>
      </w:docPartPr>
      <w:docPartBody>
        <w:p w:rsidR="00D67ADE" w:rsidRDefault="00D67ADE">
          <w:pPr>
            <w:pStyle w:val="72823D5A5D0D491A9A2CB3364196A238"/>
          </w:pPr>
          <w:r w:rsidRPr="009D4A59">
            <w:rPr>
              <w:rStyle w:val="Platshllartext"/>
            </w:rPr>
            <w:t>Text</w:t>
          </w:r>
        </w:p>
      </w:docPartBody>
    </w:docPart>
    <w:docPart>
      <w:docPartPr>
        <w:name w:val="3F15D497CE334B5598A0CE6D23970E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2D83C4-DDEB-4274-8727-0A091B24CB30}"/>
      </w:docPartPr>
      <w:docPartBody>
        <w:p w:rsidR="00D67ADE" w:rsidRDefault="00D67ADE">
          <w:pPr>
            <w:pStyle w:val="3F15D497CE334B5598A0CE6D23970E80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1B971E5BBE434E669AED1EB4E57D51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B5989E-447C-48CB-9338-493CD0AEB435}"/>
      </w:docPartPr>
      <w:docPartBody>
        <w:p w:rsidR="00D67ADE" w:rsidRDefault="00D67ADE">
          <w:pPr>
            <w:pStyle w:val="1B971E5BBE434E669AED1EB4E57D5113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ADE"/>
    <w:rsid w:val="00462D0F"/>
    <w:rsid w:val="00473E37"/>
    <w:rsid w:val="00D6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6530155707DA4701BC45327B1224F00C">
    <w:name w:val="6530155707DA4701BC45327B1224F00C"/>
  </w:style>
  <w:style w:type="paragraph" w:customStyle="1" w:styleId="41BB3C19748A4496BAD401ADDA92145A">
    <w:name w:val="41BB3C19748A4496BAD401ADDA92145A"/>
  </w:style>
  <w:style w:type="paragraph" w:customStyle="1" w:styleId="5A14A60AABB84704A6542D3D9C9BBDAE">
    <w:name w:val="5A14A60AABB84704A6542D3D9C9BBDAE"/>
  </w:style>
  <w:style w:type="paragraph" w:customStyle="1" w:styleId="61E7D13FAB8A43A1943D07E66CC96EB2">
    <w:name w:val="61E7D13FAB8A43A1943D07E66CC96EB2"/>
  </w:style>
  <w:style w:type="paragraph" w:customStyle="1" w:styleId="7F49CCB392EE44FC87ECB365706E9485">
    <w:name w:val="7F49CCB392EE44FC87ECB365706E9485"/>
  </w:style>
  <w:style w:type="paragraph" w:customStyle="1" w:styleId="07BE612E3EB944EF9616B7F8DAC3D37D">
    <w:name w:val="07BE612E3EB944EF9616B7F8DAC3D37D"/>
  </w:style>
  <w:style w:type="paragraph" w:customStyle="1" w:styleId="96CC2CC3CB534442B6E98C892EEA4FF9">
    <w:name w:val="96CC2CC3CB534442B6E98C892EEA4FF9"/>
  </w:style>
  <w:style w:type="paragraph" w:customStyle="1" w:styleId="56C59F61345C4407900333D2D90296E2">
    <w:name w:val="56C59F61345C4407900333D2D90296E2"/>
  </w:style>
  <w:style w:type="paragraph" w:customStyle="1" w:styleId="72823D5A5D0D491A9A2CB3364196A238">
    <w:name w:val="72823D5A5D0D491A9A2CB3364196A238"/>
  </w:style>
  <w:style w:type="paragraph" w:customStyle="1" w:styleId="3F15D497CE334B5598A0CE6D23970E80">
    <w:name w:val="3F15D497CE334B5598A0CE6D23970E80"/>
  </w:style>
  <w:style w:type="paragraph" w:customStyle="1" w:styleId="1B971E5BBE434E669AED1EB4E57D5113">
    <w:name w:val="1B971E5BBE434E669AED1EB4E57D5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1247-46AF-40C7-86D2-3EFD7C41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</Template>
  <TotalTime>3</TotalTime>
  <Pages>1</Pages>
  <Words>100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</dc:title>
  <dc:subject/>
  <dc:creator>Anna Haeggström</dc:creator>
  <cp:keywords/>
  <dc:description/>
  <cp:lastModifiedBy>Anna Haeggström</cp:lastModifiedBy>
  <cp:revision>4</cp:revision>
  <cp:lastPrinted>2021-05-04T12:30:00Z</cp:lastPrinted>
  <dcterms:created xsi:type="dcterms:W3CDTF">2024-05-02T09:19:00Z</dcterms:created>
  <dcterms:modified xsi:type="dcterms:W3CDTF">2024-10-14T09:08:00Z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