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hAnsiTheme="majorHAnsi" w:cstheme="majorHAnsi"/>
        </w:rPr>
        <w:id w:val="1842969464"/>
        <w:lock w:val="contentLocked"/>
        <w:placeholder>
          <w:docPart w:val="EAFDB74A09184B5ABD90B56FC1E65DA6"/>
        </w:placeholder>
        <w:group/>
      </w:sdtPr>
      <w:sdtEndPr/>
      <w:sdtContent>
        <w:p w14:paraId="682C799B" w14:textId="77777777" w:rsidR="009761D2" w:rsidRDefault="00405ED2">
          <w:pPr>
            <w:pStyle w:val="Infotext"/>
            <w:spacing w:after="60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7C5FF061" wp14:editId="09F93CBB">
                <wp:simplePos x="0" y="0"/>
                <wp:positionH relativeFrom="column">
                  <wp:posOffset>4206875</wp:posOffset>
                </wp:positionH>
                <wp:positionV relativeFrom="paragraph">
                  <wp:posOffset>-86995</wp:posOffset>
                </wp:positionV>
                <wp:extent cx="1454785" cy="741045"/>
                <wp:effectExtent l="0" t="0" r="0" b="0"/>
                <wp:wrapNone/>
                <wp:docPr id="1" name="Figure 1" descr="Logotyp Mittuniversit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e 1" descr="Logotyp Mittuniversitet.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78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hAnsiTheme="majorHAnsi" w:cstheme="majorHAnsi"/>
              </w:rPr>
              <w:id w:val="-1461727335"/>
              <w:placeholder>
                <w:docPart w:val="EDDAA42B6A274A3280F8AA02E4F11C78"/>
              </w:placeholder>
              <w:showingPlcHdr/>
              <w:dataBinding w:prefixMappings="xmlns:ns0='LPXML' " w:xpath="/ns0:root[1]/ns0:Datum[1]" w:storeItemID="{407CBF84-C702-402A-8C36-897AC1481FD7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>
                <w:rPr>
                  <w:rStyle w:val="Platshllartext"/>
                </w:rPr>
                <w:t>Date</w:t>
              </w:r>
            </w:sdtContent>
          </w:sdt>
        </w:p>
      </w:sdtContent>
    </w:sdt>
    <w:p w14:paraId="0D4230B7" w14:textId="77777777" w:rsidR="009761D2" w:rsidRDefault="00405ED2">
      <w:pPr>
        <w:pStyle w:val="Infotext"/>
        <w:spacing w:after="60"/>
      </w:pPr>
      <w:sdt>
        <w:sdtPr>
          <w:id w:val="-823741649"/>
          <w:placeholder>
            <w:docPart w:val="80AD39CEBF6C473D9EA86FBEB00F5CA1"/>
          </w:placeholder>
          <w:showingPlcHdr/>
          <w:dataBinding w:prefixMappings="xmlns:ns0='LPXML' " w:xpath="/ns0:root[1]/ns0:dokumenttyp[1]" w:storeItemID="{407CBF84-C702-402A-8C36-897AC1481FD7}"/>
          <w:text/>
        </w:sdtPr>
        <w:sdtEndPr/>
        <w:sdtContent>
          <w:r>
            <w:rPr>
              <w:rStyle w:val="Platshllartext"/>
            </w:rPr>
            <w:t>Author</w:t>
          </w:r>
        </w:sdtContent>
      </w:sdt>
    </w:p>
    <w:p w14:paraId="02032FFC" w14:textId="77777777" w:rsidR="009761D2" w:rsidRDefault="009761D2">
      <w:pPr>
        <w:pStyle w:val="Infotext"/>
        <w:spacing w:after="60"/>
      </w:pPr>
    </w:p>
    <w:p w14:paraId="4F548467" w14:textId="77777777" w:rsidR="009761D2" w:rsidRDefault="009761D2">
      <w:pPr>
        <w:pStyle w:val="Rapportrubrik1"/>
        <w:spacing w:before="2040"/>
        <w:sectPr w:rsidR="009761D2" w:rsidSect="00FE7E91">
          <w:headerReference w:type="default" r:id="rId14"/>
          <w:footerReference w:type="default" r:id="rId15"/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bookmarkStart w:id="0" w:name="_Toc73360526"/>
    <w:bookmarkStart w:id="1" w:name="_Toc149547735"/>
    <w:bookmarkStart w:id="2" w:name="_Toc152166250"/>
    <w:p w14:paraId="7868438D" w14:textId="5E772F36" w:rsidR="009761D2" w:rsidRPr="00405ED2" w:rsidRDefault="00405ED2">
      <w:pPr>
        <w:pStyle w:val="Rapportrubrik1"/>
        <w:spacing w:before="1320"/>
        <w:rPr>
          <w:lang w:val="sv-SE"/>
        </w:rPr>
      </w:pPr>
      <w:sdt>
        <w:sdtPr>
          <w:rPr>
            <w:noProof/>
            <w:lang w:val="sv-SE"/>
          </w:rPr>
          <w:alias w:val="Titel"/>
          <w:tag w:val=""/>
          <w:id w:val="1361938193"/>
          <w:placeholder>
            <w:docPart w:val="D5B6CEB0F23343008BC4D9B94CFCCAC2"/>
          </w:placeholder>
          <w:dataBinding w:prefixMappings="xmlns:ns0='LPXML' " w:xpath="/ns0:root[1]/ns0:titel[1]" w:storeItemID="{407CBF84-C702-402A-8C36-897AC1481FD7}"/>
          <w:text/>
        </w:sdtPr>
        <w:sdtEndPr/>
        <w:sdtContent>
          <w:r w:rsidRPr="00405ED2">
            <w:rPr>
              <w:noProof/>
              <w:lang w:val="sv-SE"/>
            </w:rPr>
            <w:t>Final report</w:t>
          </w:r>
          <w:r w:rsidR="00B23EFF" w:rsidRPr="00405ED2">
            <w:rPr>
              <w:noProof/>
              <w:lang w:val="sv-SE"/>
            </w:rPr>
            <w:t xml:space="preserve"> – </w:t>
          </w:r>
          <w:r>
            <w:rPr>
              <w:noProof/>
              <w:lang w:val="sv-SE"/>
            </w:rPr>
            <w:t>Project name</w:t>
          </w:r>
          <w:r w:rsidR="00B23EFF" w:rsidRPr="00405ED2">
            <w:rPr>
              <w:noProof/>
              <w:lang w:val="sv-SE"/>
            </w:rPr>
            <w:t>…</w:t>
          </w:r>
        </w:sdtContent>
      </w:sdt>
      <w:bookmarkEnd w:id="0"/>
      <w:bookmarkEnd w:id="1"/>
      <w:bookmarkEnd w:id="2"/>
    </w:p>
    <w:p w14:paraId="05B196E3" w14:textId="2632C0A9" w:rsidR="009761D2" w:rsidRDefault="00405ED2">
      <w:pPr>
        <w:pStyle w:val="P68B1DB1-Normal1"/>
        <w:spacing w:before="360" w:after="840"/>
      </w:pPr>
      <w:r>
        <w:t>Refers to the period: 20xx -xx-xx – 20xx-xx-xx</w:t>
      </w:r>
    </w:p>
    <w:p w14:paraId="5AD73E7D" w14:textId="59D6F381" w:rsidR="009761D2" w:rsidRDefault="00405ED2">
      <w:pPr>
        <w:pStyle w:val="Beskrivning"/>
      </w:pPr>
      <w:bookmarkStart w:id="3" w:name="_Toc139028682"/>
      <w:r>
        <w:t xml:space="preserve">The purpose of the final report is to document </w:t>
      </w:r>
      <w:r>
        <w:t>the experience gained in the project to stimulate university development and, where appropriate, to propose further management and implementation. Wer</w:t>
      </w:r>
      <w:r>
        <w:t xml:space="preserve">e the goals achieved? Did you keep schedule and budget? The final report must be approved by the university strategist and will subsequently be registered. </w:t>
      </w:r>
      <w:r w:rsidRPr="00405ED2">
        <w:rPr>
          <w:b/>
        </w:rPr>
        <w:t>Delete b</w:t>
      </w:r>
      <w:r>
        <w:rPr>
          <w:b/>
        </w:rPr>
        <w:t xml:space="preserve">lue text </w:t>
      </w:r>
      <w:r>
        <w:rPr>
          <w:b/>
        </w:rPr>
        <w:t>before the report is submitted</w:t>
      </w:r>
      <w:r>
        <w:t>.</w:t>
      </w:r>
    </w:p>
    <w:p w14:paraId="4D17FB86" w14:textId="77777777" w:rsidR="009761D2" w:rsidRDefault="00405ED2">
      <w:pPr>
        <w:pStyle w:val="Rubrik1"/>
        <w:ind w:left="312" w:hanging="312"/>
      </w:pPr>
      <w:bookmarkStart w:id="4" w:name="_Toc82688604"/>
      <w:bookmarkStart w:id="5" w:name="_Toc152166251"/>
      <w:bookmarkEnd w:id="3"/>
      <w:r>
        <w:t>Summary</w:t>
      </w:r>
      <w:bookmarkEnd w:id="4"/>
      <w:bookmarkEnd w:id="5"/>
    </w:p>
    <w:p w14:paraId="2C1933C6" w14:textId="77777777" w:rsidR="009761D2" w:rsidRDefault="00405ED2">
      <w:pPr>
        <w:pStyle w:val="Beskrivning"/>
      </w:pPr>
      <w:r>
        <w:t>Write a short summary of the project.</w:t>
      </w:r>
    </w:p>
    <w:sdt>
      <w:sdtPr>
        <w:id w:val="-1701857072"/>
        <w:placeholder>
          <w:docPart w:val="4493940C9431480AAA9DFC1D011F6D82"/>
        </w:placeholder>
        <w:showingPlcHdr/>
      </w:sdtPr>
      <w:sdtEndPr/>
      <w:sdtContent>
        <w:p w14:paraId="5DE40294" w14:textId="77777777" w:rsidR="009761D2" w:rsidRDefault="00405ED2">
          <w:r>
            <w:rPr>
              <w:rStyle w:val="Platshllartext"/>
            </w:rPr>
            <w:t>C</w:t>
          </w:r>
          <w:r>
            <w:rPr>
              <w:rStyle w:val="Platshllartext"/>
            </w:rPr>
            <w:t>lick or tap here to enter text.</w:t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sz w:val="22"/>
        </w:rPr>
        <w:id w:val="-766313417"/>
        <w:docPartObj>
          <w:docPartGallery w:val="Table of Contents"/>
          <w:docPartUnique/>
        </w:docPartObj>
      </w:sdtPr>
      <w:sdtEndPr/>
      <w:sdtContent>
        <w:p w14:paraId="0377140D" w14:textId="65F7A960" w:rsidR="009761D2" w:rsidRDefault="00405ED2">
          <w:pPr>
            <w:pStyle w:val="Innehllsfrteckningsrubrik"/>
          </w:pPr>
          <w:r>
            <w:t>Content</w:t>
          </w:r>
        </w:p>
        <w:p w14:paraId="6432DFCD" w14:textId="6E4CE836" w:rsidR="00405ED2" w:rsidRDefault="00405ED2">
          <w:pPr>
            <w:pStyle w:val="Innehll1"/>
            <w:rPr>
              <w:rFonts w:asciiTheme="minorHAnsi" w:hAnsiTheme="minorHAnsi"/>
              <w:b w:val="0"/>
              <w:noProof/>
              <w:sz w:val="22"/>
              <w:szCs w:val="22"/>
              <w:lang w:val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166250" w:history="1">
            <w:r w:rsidRPr="00CE16C0">
              <w:rPr>
                <w:rStyle w:val="Hyperlnk"/>
                <w:noProof/>
                <w:lang w:val="sv-SE"/>
              </w:rPr>
              <w:t>Final report – Project name…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_Toc152166250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09CBC" w14:textId="26852B0C" w:rsidR="00405ED2" w:rsidRDefault="00405ED2">
          <w:pPr>
            <w:pStyle w:val="Innehll1"/>
            <w:rPr>
              <w:rFonts w:asciiTheme="minorHAnsi" w:hAnsiTheme="minorHAnsi"/>
              <w:b w:val="0"/>
              <w:noProof/>
              <w:sz w:val="22"/>
              <w:szCs w:val="22"/>
              <w:lang w:val="sv-SE"/>
            </w:rPr>
          </w:pPr>
          <w:hyperlink w:anchor="_Toc152166251" w:history="1">
            <w:r w:rsidRPr="00CE16C0">
              <w:rPr>
                <w:rStyle w:val="Hyperl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_Toc152166251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982EF" w14:textId="1D0738EC" w:rsidR="00405ED2" w:rsidRDefault="00405ED2">
          <w:pPr>
            <w:pStyle w:val="Innehll1"/>
            <w:rPr>
              <w:rFonts w:asciiTheme="minorHAnsi" w:hAnsiTheme="minorHAnsi"/>
              <w:b w:val="0"/>
              <w:noProof/>
              <w:sz w:val="22"/>
              <w:szCs w:val="22"/>
              <w:lang w:val="sv-SE"/>
            </w:rPr>
          </w:pPr>
          <w:hyperlink w:anchor="_Toc152166252" w:history="1">
            <w:r w:rsidRPr="00CE16C0">
              <w:rPr>
                <w:rStyle w:val="Hyperlnk"/>
                <w:noProof/>
              </w:rPr>
              <w:t>1 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_Toc152166252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0CBDD" w14:textId="7E298924" w:rsidR="00405ED2" w:rsidRDefault="00405ED2">
          <w:pPr>
            <w:pStyle w:val="Innehll2"/>
            <w:rPr>
              <w:rFonts w:asciiTheme="minorHAnsi" w:hAnsiTheme="minorHAnsi"/>
              <w:noProof/>
              <w:sz w:val="22"/>
              <w:szCs w:val="22"/>
              <w:lang w:val="sv-SE"/>
            </w:rPr>
          </w:pPr>
          <w:hyperlink w:anchor="_Toc152166253" w:history="1">
            <w:r w:rsidRPr="00CE16C0">
              <w:rPr>
                <w:rStyle w:val="Hyperlnk"/>
                <w:noProof/>
              </w:rPr>
              <w:t>1.1 Background and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_Toc152166253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9AA3D" w14:textId="3834C55F" w:rsidR="00405ED2" w:rsidRDefault="00405ED2">
          <w:pPr>
            <w:pStyle w:val="Innehll1"/>
            <w:rPr>
              <w:rFonts w:asciiTheme="minorHAnsi" w:hAnsiTheme="minorHAnsi"/>
              <w:b w:val="0"/>
              <w:noProof/>
              <w:sz w:val="22"/>
              <w:szCs w:val="22"/>
              <w:lang w:val="sv-SE"/>
            </w:rPr>
          </w:pPr>
          <w:hyperlink w:anchor="_Toc152166254" w:history="1">
            <w:r w:rsidRPr="00CE16C0">
              <w:rPr>
                <w:rStyle w:val="Hyperlnk"/>
                <w:noProof/>
              </w:rPr>
              <w:t>2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_Toc152166254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4AE8B" w14:textId="17E1E45D" w:rsidR="00405ED2" w:rsidRDefault="00405ED2">
          <w:pPr>
            <w:pStyle w:val="Innehll2"/>
            <w:rPr>
              <w:rFonts w:asciiTheme="minorHAnsi" w:hAnsiTheme="minorHAnsi"/>
              <w:noProof/>
              <w:sz w:val="22"/>
              <w:szCs w:val="22"/>
              <w:lang w:val="sv-SE"/>
            </w:rPr>
          </w:pPr>
          <w:hyperlink w:anchor="_Toc152166255" w:history="1">
            <w:r w:rsidRPr="00CE16C0">
              <w:rPr>
                <w:rStyle w:val="Hyperlnk"/>
                <w:noProof/>
              </w:rPr>
              <w:t>2.1 Project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_Toc152166255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8CFCE" w14:textId="28450458" w:rsidR="00405ED2" w:rsidRDefault="00405ED2">
          <w:pPr>
            <w:pStyle w:val="Innehll2"/>
            <w:rPr>
              <w:rFonts w:asciiTheme="minorHAnsi" w:hAnsiTheme="minorHAnsi"/>
              <w:noProof/>
              <w:sz w:val="22"/>
              <w:szCs w:val="22"/>
              <w:lang w:val="sv-SE"/>
            </w:rPr>
          </w:pPr>
          <w:hyperlink w:anchor="_Toc152166256" w:history="1">
            <w:r w:rsidRPr="00CE16C0">
              <w:rPr>
                <w:rStyle w:val="Hyperlnk"/>
                <w:noProof/>
              </w:rPr>
              <w:t>2.2 Project results for continued application/turnover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_Toc152166256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8EC5A" w14:textId="75BCCB7B" w:rsidR="00405ED2" w:rsidRDefault="00405ED2">
          <w:pPr>
            <w:pStyle w:val="Innehll1"/>
            <w:rPr>
              <w:rFonts w:asciiTheme="minorHAnsi" w:hAnsiTheme="minorHAnsi"/>
              <w:b w:val="0"/>
              <w:noProof/>
              <w:sz w:val="22"/>
              <w:szCs w:val="22"/>
              <w:lang w:val="sv-SE"/>
            </w:rPr>
          </w:pPr>
          <w:hyperlink w:anchor="_Toc152166257" w:history="1">
            <w:r w:rsidRPr="00CE16C0">
              <w:rPr>
                <w:rStyle w:val="Hyperlnk"/>
                <w:noProof/>
              </w:rPr>
              <w:t>3 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_Toc152166257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FFC5A" w14:textId="3CB5FC4D" w:rsidR="00405ED2" w:rsidRDefault="00405ED2">
          <w:pPr>
            <w:pStyle w:val="Innehll1"/>
            <w:rPr>
              <w:rFonts w:asciiTheme="minorHAnsi" w:hAnsiTheme="minorHAnsi"/>
              <w:b w:val="0"/>
              <w:noProof/>
              <w:sz w:val="22"/>
              <w:szCs w:val="22"/>
              <w:lang w:val="sv-SE"/>
            </w:rPr>
          </w:pPr>
          <w:hyperlink w:anchor="_Toc152166258" w:history="1">
            <w:r w:rsidRPr="00CE16C0">
              <w:rPr>
                <w:rStyle w:val="Hyperlnk"/>
                <w:noProof/>
              </w:rPr>
              <w:t>4 Economics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_Toc152166258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109B9" w14:textId="1E6F48A5" w:rsidR="00405ED2" w:rsidRDefault="00405ED2">
          <w:pPr>
            <w:pStyle w:val="Innehll2"/>
            <w:rPr>
              <w:rFonts w:asciiTheme="minorHAnsi" w:hAnsiTheme="minorHAnsi"/>
              <w:noProof/>
              <w:sz w:val="22"/>
              <w:szCs w:val="22"/>
              <w:lang w:val="sv-SE"/>
            </w:rPr>
          </w:pPr>
          <w:hyperlink w:anchor="_Toc152166259" w:history="1">
            <w:r w:rsidRPr="00CE16C0">
              <w:rPr>
                <w:rStyle w:val="Hyperlnk"/>
                <w:noProof/>
              </w:rPr>
              <w:t>4.1 Budget and project costs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_Toc152166259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EDB58" w14:textId="679937E4" w:rsidR="00405ED2" w:rsidRDefault="00405ED2">
          <w:pPr>
            <w:pStyle w:val="Innehll1"/>
            <w:rPr>
              <w:rFonts w:asciiTheme="minorHAnsi" w:hAnsiTheme="minorHAnsi"/>
              <w:b w:val="0"/>
              <w:noProof/>
              <w:sz w:val="22"/>
              <w:szCs w:val="22"/>
              <w:lang w:val="sv-SE"/>
            </w:rPr>
          </w:pPr>
          <w:hyperlink w:anchor="_Toc152166260" w:history="1">
            <w:r w:rsidRPr="00CE16C0">
              <w:rPr>
                <w:rStyle w:val="Hyperlnk"/>
                <w:noProof/>
              </w:rPr>
              <w:t>5 Project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_Toc152166260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19057" w14:textId="702B9BE2" w:rsidR="00405ED2" w:rsidRDefault="00405ED2">
          <w:pPr>
            <w:pStyle w:val="Innehll1"/>
            <w:rPr>
              <w:rFonts w:asciiTheme="minorHAnsi" w:hAnsiTheme="minorHAnsi"/>
              <w:b w:val="0"/>
              <w:noProof/>
              <w:sz w:val="22"/>
              <w:szCs w:val="22"/>
              <w:lang w:val="sv-SE"/>
            </w:rPr>
          </w:pPr>
          <w:hyperlink w:anchor="_Toc152166261" w:history="1">
            <w:r w:rsidRPr="00CE16C0">
              <w:rPr>
                <w:rStyle w:val="Hyperlnk"/>
                <w:noProof/>
              </w:rPr>
              <w:t>6 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_Toc152166261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8EBB3" w14:textId="65D2D499" w:rsidR="009761D2" w:rsidRDefault="00405ED2">
          <w:r>
            <w:rPr>
              <w:b/>
            </w:rPr>
            <w:fldChar w:fldCharType="end"/>
          </w:r>
        </w:p>
      </w:sdtContent>
    </w:sdt>
    <w:p w14:paraId="6B9BF13A" w14:textId="77777777" w:rsidR="009761D2" w:rsidRDefault="009761D2">
      <w:pPr>
        <w:spacing w:before="360"/>
        <w:rPr>
          <w:rFonts w:asciiTheme="majorHAnsi" w:hAnsiTheme="majorHAnsi" w:cstheme="majorHAnsi"/>
        </w:rPr>
      </w:pPr>
    </w:p>
    <w:p w14:paraId="66E522B7" w14:textId="77777777" w:rsidR="009761D2" w:rsidRDefault="009761D2">
      <w:pPr>
        <w:sectPr w:rsidR="009761D2" w:rsidSect="00517AFE">
          <w:type w:val="continuous"/>
          <w:pgSz w:w="11906" w:h="16838" w:code="9"/>
          <w:pgMar w:top="1247" w:right="2552" w:bottom="1985" w:left="1985" w:header="851" w:footer="709" w:gutter="0"/>
          <w:cols w:space="708"/>
          <w:titlePg/>
          <w:docGrid w:linePitch="360"/>
        </w:sectPr>
      </w:pPr>
    </w:p>
    <w:p w14:paraId="6E17CE46" w14:textId="07DEFC60" w:rsidR="009761D2" w:rsidRDefault="00405ED2">
      <w:pPr>
        <w:pStyle w:val="Rubrik1numrerad"/>
      </w:pPr>
      <w:bookmarkStart w:id="6" w:name="_Toc152166252"/>
      <w:r>
        <w:lastRenderedPageBreak/>
        <w:t>Description</w:t>
      </w:r>
      <w:bookmarkEnd w:id="6"/>
    </w:p>
    <w:p w14:paraId="1084A427" w14:textId="28A9AD87" w:rsidR="009761D2" w:rsidRDefault="00405ED2">
      <w:pPr>
        <w:pStyle w:val="Rubrik2numrerad"/>
      </w:pPr>
      <w:bookmarkStart w:id="7" w:name="_Toc152166253"/>
      <w:r>
        <w:t>Background and purpose</w:t>
      </w:r>
      <w:bookmarkEnd w:id="7"/>
    </w:p>
    <w:p w14:paraId="225135F6" w14:textId="6C10424C" w:rsidR="009761D2" w:rsidRDefault="00405ED2">
      <w:pPr>
        <w:pStyle w:val="Beskrivning"/>
      </w:pPr>
      <w:r>
        <w:t>Describe the background and purpose. Text can be retrieved from the project plan.</w:t>
      </w:r>
    </w:p>
    <w:sdt>
      <w:sdtPr>
        <w:id w:val="-922479684"/>
        <w:placeholder>
          <w:docPart w:val="DefaultPlaceholder_-1854013440"/>
        </w:placeholder>
        <w:showingPlcHdr/>
      </w:sdtPr>
      <w:sdtEndPr/>
      <w:sdtContent>
        <w:p w14:paraId="208FF2D0" w14:textId="288ED0B0" w:rsidR="009761D2" w:rsidRDefault="00405ED2">
          <w:r>
            <w:rPr>
              <w:rStyle w:val="Platshllartext"/>
            </w:rPr>
            <w:t>Click</w:t>
          </w:r>
          <w:r>
            <w:rPr>
              <w:rStyle w:val="Platshllartext"/>
            </w:rPr>
            <w:t xml:space="preserve"> or tap here to enter text.</w:t>
          </w:r>
        </w:p>
      </w:sdtContent>
    </w:sdt>
    <w:p w14:paraId="4D62E43D" w14:textId="71B3A8C3" w:rsidR="009761D2" w:rsidRDefault="00405ED2">
      <w:pPr>
        <w:pStyle w:val="Rubrik1numrerad"/>
      </w:pPr>
      <w:bookmarkStart w:id="8" w:name="_Toc152166254"/>
      <w:r>
        <w:t>Results</w:t>
      </w:r>
      <w:bookmarkEnd w:id="8"/>
    </w:p>
    <w:p w14:paraId="145E39A1" w14:textId="4CBDC466" w:rsidR="009761D2" w:rsidRDefault="00405ED2">
      <w:pPr>
        <w:pStyle w:val="Rubrik2numrerad"/>
      </w:pPr>
      <w:bookmarkStart w:id="9" w:name="_Toc152166255"/>
      <w:r>
        <w:t>Project results</w:t>
      </w:r>
      <w:bookmarkEnd w:id="9"/>
    </w:p>
    <w:p w14:paraId="65DAC75B" w14:textId="5CE63940" w:rsidR="009761D2" w:rsidRDefault="00405ED2">
      <w:pPr>
        <w:pStyle w:val="Beskrivning"/>
      </w:pPr>
      <w:r>
        <w:t>Summarise the project’s results based on the goals set in the project plan</w:t>
      </w:r>
    </w:p>
    <w:p w14:paraId="151EEE0A" w14:textId="580B8E8E" w:rsidR="009761D2" w:rsidRDefault="00405ED2">
      <w:sdt>
        <w:sdtPr>
          <w:id w:val="534321856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tshllartext"/>
            </w:rPr>
            <w:t>Click or tap here to enter text.</w:t>
          </w:r>
        </w:sdtContent>
      </w:sdt>
    </w:p>
    <w:p w14:paraId="3645587F" w14:textId="433A66CC" w:rsidR="009761D2" w:rsidRDefault="00405ED2">
      <w:pPr>
        <w:pStyle w:val="Rubrik2numrerad"/>
      </w:pPr>
      <w:bookmarkStart w:id="10" w:name="_Toc139028684"/>
      <w:bookmarkStart w:id="11" w:name="_Toc152166256"/>
      <w:r>
        <w:t>Project results for continued application/turnover</w:t>
      </w:r>
      <w:bookmarkEnd w:id="11"/>
    </w:p>
    <w:p w14:paraId="6E26383F" w14:textId="77777777" w:rsidR="009761D2" w:rsidRDefault="00405ED2">
      <w:pPr>
        <w:pStyle w:val="Beskrivning"/>
      </w:pPr>
      <w:r>
        <w:t>Summarising the results can/have stimulat</w:t>
      </w:r>
      <w:r>
        <w:t>ed university development, as well as how the project can function as a pilot, pre-study for a possible continued introduction at the university. Provide suggestions for continued application, costs and how implementation can take place.</w:t>
      </w:r>
    </w:p>
    <w:p w14:paraId="268EC25A" w14:textId="5D122195" w:rsidR="009761D2" w:rsidRDefault="00405ED2">
      <w:sdt>
        <w:sdtPr>
          <w:id w:val="1143089993"/>
          <w:placeholder>
            <w:docPart w:val="26C48C68B71A46C3936623029FBD8AFF"/>
          </w:placeholder>
          <w:showingPlcHdr/>
        </w:sdtPr>
        <w:sdtEndPr/>
        <w:sdtContent>
          <w:r>
            <w:rPr>
              <w:rStyle w:val="Platshllartext"/>
            </w:rPr>
            <w:t xml:space="preserve">Click or tap here </w:t>
          </w:r>
          <w:r>
            <w:rPr>
              <w:rStyle w:val="Platshllartext"/>
            </w:rPr>
            <w:t>to enter text.</w:t>
          </w:r>
        </w:sdtContent>
      </w:sdt>
    </w:p>
    <w:p w14:paraId="448DDA46" w14:textId="4B576BE4" w:rsidR="009761D2" w:rsidRDefault="00405ED2">
      <w:pPr>
        <w:pStyle w:val="Rubrik1numrerad"/>
      </w:pPr>
      <w:bookmarkStart w:id="12" w:name="_Toc152166257"/>
      <w:r>
        <w:t>Implementation</w:t>
      </w:r>
      <w:bookmarkEnd w:id="12"/>
    </w:p>
    <w:p w14:paraId="73D2EA69" w14:textId="7BC231F2" w:rsidR="009761D2" w:rsidRDefault="00405ED2">
      <w:pPr>
        <w:pStyle w:val="Beskrivning"/>
      </w:pPr>
      <w:bookmarkStart w:id="13" w:name="_GoBack"/>
      <w:r>
        <w:t xml:space="preserve">Was the </w:t>
      </w:r>
      <w:r>
        <w:t>scheduling, human resources, etc. maintained.</w:t>
      </w:r>
    </w:p>
    <w:bookmarkEnd w:id="13"/>
    <w:p w14:paraId="5C23768A" w14:textId="7E5BE152" w:rsidR="009761D2" w:rsidRDefault="00405ED2">
      <w:pPr>
        <w:tabs>
          <w:tab w:val="left" w:pos="1701"/>
        </w:tabs>
        <w:spacing w:after="0"/>
      </w:pPr>
      <w:r>
        <w:t>Project start:</w:t>
      </w:r>
      <w:r>
        <w:tab/>
        <w:t>20xx-xx-xx</w:t>
      </w:r>
    </w:p>
    <w:p w14:paraId="57876359" w14:textId="57E1E544" w:rsidR="009761D2" w:rsidRDefault="00405ED2">
      <w:pPr>
        <w:tabs>
          <w:tab w:val="left" w:pos="1701"/>
        </w:tabs>
      </w:pPr>
      <w:r>
        <w:t xml:space="preserve">Project closure: </w:t>
      </w:r>
      <w:r>
        <w:tab/>
        <w:t>20xx-xx-xx</w:t>
      </w:r>
    </w:p>
    <w:p w14:paraId="34C6B15A" w14:textId="0C1923CD" w:rsidR="009761D2" w:rsidRDefault="00405ED2">
      <w:sdt>
        <w:sdtPr>
          <w:id w:val="162826462"/>
          <w:placeholder>
            <w:docPart w:val="78981A43B84E4A59AC69F3319CF818D1"/>
          </w:placeholder>
          <w:showingPlcHdr/>
        </w:sdtPr>
        <w:sdtEndPr/>
        <w:sdtContent>
          <w:r>
            <w:rPr>
              <w:rStyle w:val="Platshllartext"/>
            </w:rPr>
            <w:t>Click or tap here to enter text.</w:t>
          </w:r>
        </w:sdtContent>
      </w:sdt>
    </w:p>
    <w:p w14:paraId="5E9EB266" w14:textId="044C047D" w:rsidR="009761D2" w:rsidRDefault="00405ED2">
      <w:pPr>
        <w:pStyle w:val="Rubrik1numrerad"/>
      </w:pPr>
      <w:bookmarkStart w:id="14" w:name="_Toc152166258"/>
      <w:bookmarkEnd w:id="10"/>
      <w:r>
        <w:t>Economics</w:t>
      </w:r>
      <w:bookmarkEnd w:id="14"/>
    </w:p>
    <w:p w14:paraId="7354D3D3" w14:textId="2A0DD371" w:rsidR="009761D2" w:rsidRDefault="00405ED2">
      <w:pPr>
        <w:pStyle w:val="Rubrik2numrerad"/>
      </w:pPr>
      <w:bookmarkStart w:id="15" w:name="_Toc152166259"/>
      <w:r>
        <w:t>Budget and project costs</w:t>
      </w:r>
      <w:bookmarkEnd w:id="15"/>
    </w:p>
    <w:p w14:paraId="041674C0" w14:textId="77777777" w:rsidR="009761D2" w:rsidRDefault="00405ED2">
      <w:pPr>
        <w:pStyle w:val="Beskrivning"/>
      </w:pPr>
      <w:r>
        <w:t>Describe all the costs of the project and complete a final report.</w:t>
      </w:r>
    </w:p>
    <w:p w14:paraId="092ED8D0" w14:textId="391D18FC" w:rsidR="009761D2" w:rsidRDefault="00405ED2">
      <w:sdt>
        <w:sdtPr>
          <w:id w:val="-333681470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tshllartext"/>
            </w:rPr>
            <w:t>Click or tap here to enter text.</w:t>
          </w:r>
        </w:sdtContent>
      </w:sdt>
    </w:p>
    <w:tbl>
      <w:tblPr>
        <w:tblStyle w:val="Miunstandard"/>
        <w:tblW w:w="0" w:type="auto"/>
        <w:tblLook w:val="04A0" w:firstRow="1" w:lastRow="0" w:firstColumn="1" w:lastColumn="0" w:noHBand="0" w:noVBand="1"/>
      </w:tblPr>
      <w:tblGrid>
        <w:gridCol w:w="2453"/>
        <w:gridCol w:w="2453"/>
        <w:gridCol w:w="2453"/>
      </w:tblGrid>
      <w:tr w:rsidR="009761D2" w14:paraId="18FF7C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53" w:type="dxa"/>
            <w:shd w:val="clear" w:color="auto" w:fill="D9D9D9" w:themeFill="background1" w:themeFillShade="D9"/>
          </w:tcPr>
          <w:p w14:paraId="65404A4C" w14:textId="77777777" w:rsidR="009761D2" w:rsidRDefault="00405ED2">
            <w:r>
              <w:t>Type of cost</w:t>
            </w:r>
          </w:p>
        </w:tc>
        <w:tc>
          <w:tcPr>
            <w:tcW w:w="2453" w:type="dxa"/>
            <w:shd w:val="clear" w:color="auto" w:fill="D9D9D9" w:themeFill="background1" w:themeFillShade="D9"/>
          </w:tcPr>
          <w:p w14:paraId="6E6F424A" w14:textId="4A217B0C" w:rsidR="009761D2" w:rsidRDefault="00405ED2">
            <w:r>
              <w:t>Budget</w:t>
            </w:r>
          </w:p>
        </w:tc>
        <w:tc>
          <w:tcPr>
            <w:tcW w:w="2453" w:type="dxa"/>
            <w:shd w:val="clear" w:color="auto" w:fill="D9D9D9" w:themeFill="background1" w:themeFillShade="D9"/>
          </w:tcPr>
          <w:p w14:paraId="3D4EF450" w14:textId="1DAC4491" w:rsidR="009761D2" w:rsidRDefault="00405ED2">
            <w:r>
              <w:t>Outcome/Results</w:t>
            </w:r>
          </w:p>
        </w:tc>
      </w:tr>
      <w:tr w:rsidR="009761D2" w14:paraId="504B69A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3" w:type="dxa"/>
          </w:tcPr>
          <w:p w14:paraId="1C543F01" w14:textId="77777777" w:rsidR="009761D2" w:rsidRDefault="00405ED2">
            <w:pPr>
              <w:spacing w:before="48" w:after="48"/>
            </w:pPr>
            <w:r>
              <w:lastRenderedPageBreak/>
              <w:t>Personnel costs</w:t>
            </w:r>
          </w:p>
        </w:tc>
        <w:tc>
          <w:tcPr>
            <w:tcW w:w="2453" w:type="dxa"/>
          </w:tcPr>
          <w:p w14:paraId="6701DD0E" w14:textId="77777777" w:rsidR="009761D2" w:rsidRDefault="009761D2">
            <w:pPr>
              <w:spacing w:before="48" w:after="48"/>
            </w:pPr>
          </w:p>
        </w:tc>
        <w:tc>
          <w:tcPr>
            <w:tcW w:w="2453" w:type="dxa"/>
          </w:tcPr>
          <w:p w14:paraId="4D8A5E2B" w14:textId="77777777" w:rsidR="009761D2" w:rsidRDefault="009761D2">
            <w:pPr>
              <w:spacing w:before="48" w:after="48"/>
            </w:pPr>
          </w:p>
        </w:tc>
      </w:tr>
      <w:tr w:rsidR="009761D2" w14:paraId="50FDCB8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53" w:type="dxa"/>
          </w:tcPr>
          <w:p w14:paraId="78219AFC" w14:textId="77777777" w:rsidR="009761D2" w:rsidRDefault="00405ED2">
            <w:pPr>
              <w:spacing w:before="48" w:after="48"/>
            </w:pPr>
            <w:r>
              <w:t>Material costs</w:t>
            </w:r>
          </w:p>
        </w:tc>
        <w:tc>
          <w:tcPr>
            <w:tcW w:w="2453" w:type="dxa"/>
          </w:tcPr>
          <w:p w14:paraId="3C43BBE5" w14:textId="77777777" w:rsidR="009761D2" w:rsidRDefault="009761D2">
            <w:pPr>
              <w:spacing w:before="48" w:after="48"/>
            </w:pPr>
          </w:p>
        </w:tc>
        <w:tc>
          <w:tcPr>
            <w:tcW w:w="2453" w:type="dxa"/>
          </w:tcPr>
          <w:p w14:paraId="0D8C0DE5" w14:textId="77777777" w:rsidR="009761D2" w:rsidRDefault="009761D2">
            <w:pPr>
              <w:spacing w:before="48" w:after="48"/>
            </w:pPr>
          </w:p>
        </w:tc>
      </w:tr>
      <w:tr w:rsidR="009761D2" w14:paraId="33E797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3" w:type="dxa"/>
          </w:tcPr>
          <w:p w14:paraId="3375E2DE" w14:textId="77777777" w:rsidR="009761D2" w:rsidRDefault="00405ED2">
            <w:pPr>
              <w:spacing w:before="48" w:after="48"/>
            </w:pPr>
            <w:r>
              <w:t>Travel and accommodation costs (not travel between camus)</w:t>
            </w:r>
          </w:p>
        </w:tc>
        <w:tc>
          <w:tcPr>
            <w:tcW w:w="2453" w:type="dxa"/>
          </w:tcPr>
          <w:p w14:paraId="4C8D3CE8" w14:textId="77777777" w:rsidR="009761D2" w:rsidRDefault="009761D2">
            <w:pPr>
              <w:spacing w:before="48" w:after="48"/>
            </w:pPr>
          </w:p>
        </w:tc>
        <w:tc>
          <w:tcPr>
            <w:tcW w:w="2453" w:type="dxa"/>
          </w:tcPr>
          <w:p w14:paraId="61667D73" w14:textId="77777777" w:rsidR="009761D2" w:rsidRDefault="009761D2">
            <w:pPr>
              <w:spacing w:before="48" w:after="48"/>
            </w:pPr>
          </w:p>
        </w:tc>
      </w:tr>
      <w:tr w:rsidR="009761D2" w14:paraId="363C65A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53" w:type="dxa"/>
          </w:tcPr>
          <w:p w14:paraId="56AE7A01" w14:textId="77777777" w:rsidR="009761D2" w:rsidRDefault="00405ED2">
            <w:pPr>
              <w:spacing w:before="48" w:after="48"/>
            </w:pPr>
            <w:r>
              <w:t>Other costs</w:t>
            </w:r>
          </w:p>
        </w:tc>
        <w:tc>
          <w:tcPr>
            <w:tcW w:w="2453" w:type="dxa"/>
          </w:tcPr>
          <w:p w14:paraId="7E8B5A84" w14:textId="77777777" w:rsidR="009761D2" w:rsidRDefault="009761D2">
            <w:pPr>
              <w:spacing w:before="48" w:after="48"/>
            </w:pPr>
          </w:p>
        </w:tc>
        <w:tc>
          <w:tcPr>
            <w:tcW w:w="2453" w:type="dxa"/>
          </w:tcPr>
          <w:p w14:paraId="431C7835" w14:textId="77777777" w:rsidR="009761D2" w:rsidRDefault="009761D2">
            <w:pPr>
              <w:spacing w:before="48" w:after="48"/>
            </w:pPr>
          </w:p>
        </w:tc>
      </w:tr>
      <w:tr w:rsidR="009761D2" w14:paraId="43DC77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3" w:type="dxa"/>
          </w:tcPr>
          <w:p w14:paraId="46141CFE" w14:textId="279D97BE" w:rsidR="009761D2" w:rsidRDefault="00405ED2">
            <w:pPr>
              <w:spacing w:before="48" w:after="48"/>
            </w:pPr>
            <w:r>
              <w:t>Indirect costs (Overhead)</w:t>
            </w:r>
          </w:p>
        </w:tc>
        <w:tc>
          <w:tcPr>
            <w:tcW w:w="2453" w:type="dxa"/>
          </w:tcPr>
          <w:p w14:paraId="0CA92301" w14:textId="77777777" w:rsidR="009761D2" w:rsidRDefault="009761D2">
            <w:pPr>
              <w:spacing w:before="48" w:after="48"/>
            </w:pPr>
          </w:p>
        </w:tc>
        <w:tc>
          <w:tcPr>
            <w:tcW w:w="2453" w:type="dxa"/>
          </w:tcPr>
          <w:p w14:paraId="4FB091F6" w14:textId="77777777" w:rsidR="009761D2" w:rsidRDefault="009761D2">
            <w:pPr>
              <w:spacing w:before="48" w:after="48"/>
            </w:pPr>
          </w:p>
        </w:tc>
      </w:tr>
      <w:tr w:rsidR="009761D2" w14:paraId="1552BB9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53" w:type="dxa"/>
          </w:tcPr>
          <w:p w14:paraId="7BEE350A" w14:textId="77777777" w:rsidR="009761D2" w:rsidRDefault="009761D2">
            <w:pPr>
              <w:spacing w:before="48" w:after="48"/>
            </w:pPr>
          </w:p>
        </w:tc>
        <w:tc>
          <w:tcPr>
            <w:tcW w:w="2453" w:type="dxa"/>
          </w:tcPr>
          <w:p w14:paraId="7C75BAD6" w14:textId="77777777" w:rsidR="009761D2" w:rsidRDefault="009761D2">
            <w:pPr>
              <w:spacing w:before="48" w:after="48"/>
            </w:pPr>
          </w:p>
        </w:tc>
        <w:tc>
          <w:tcPr>
            <w:tcW w:w="2453" w:type="dxa"/>
          </w:tcPr>
          <w:p w14:paraId="4B8DADD6" w14:textId="77777777" w:rsidR="009761D2" w:rsidRDefault="009761D2">
            <w:pPr>
              <w:spacing w:before="48" w:after="48"/>
            </w:pPr>
          </w:p>
        </w:tc>
      </w:tr>
      <w:tr w:rsidR="009761D2" w14:paraId="0FB9CB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3" w:type="dxa"/>
          </w:tcPr>
          <w:p w14:paraId="21F36952" w14:textId="77777777" w:rsidR="009761D2" w:rsidRDefault="00405ED2">
            <w:pPr>
              <w:pStyle w:val="P68B1DB1-Normal2"/>
              <w:spacing w:before="48" w:after="48"/>
            </w:pPr>
            <w:r>
              <w:t>Sum of crowns</w:t>
            </w:r>
          </w:p>
        </w:tc>
        <w:tc>
          <w:tcPr>
            <w:tcW w:w="2453" w:type="dxa"/>
          </w:tcPr>
          <w:p w14:paraId="121C43FC" w14:textId="77777777" w:rsidR="009761D2" w:rsidRDefault="009761D2">
            <w:pPr>
              <w:spacing w:before="48" w:after="48"/>
              <w:rPr>
                <w:b/>
              </w:rPr>
            </w:pPr>
          </w:p>
        </w:tc>
        <w:tc>
          <w:tcPr>
            <w:tcW w:w="2453" w:type="dxa"/>
          </w:tcPr>
          <w:p w14:paraId="6168E22D" w14:textId="77777777" w:rsidR="009761D2" w:rsidRDefault="009761D2">
            <w:pPr>
              <w:spacing w:before="48" w:after="48"/>
              <w:rPr>
                <w:b/>
              </w:rPr>
            </w:pPr>
          </w:p>
        </w:tc>
      </w:tr>
    </w:tbl>
    <w:p w14:paraId="65B0022C" w14:textId="77777777" w:rsidR="009761D2" w:rsidRDefault="009761D2"/>
    <w:p w14:paraId="3496AB5C" w14:textId="1878E0BC" w:rsidR="009761D2" w:rsidRDefault="00405ED2">
      <w:pPr>
        <w:pStyle w:val="Rubrik1numrerad"/>
      </w:pPr>
      <w:bookmarkStart w:id="16" w:name="_Toc152166260"/>
      <w:r>
        <w:t>Project evaluation</w:t>
      </w:r>
      <w:bookmarkEnd w:id="16"/>
    </w:p>
    <w:p w14:paraId="77FDF16A" w14:textId="5234C989" w:rsidR="009761D2" w:rsidRDefault="00405ED2">
      <w:pPr>
        <w:pStyle w:val="Beskrivning"/>
      </w:pPr>
      <w:r>
        <w:t>Describe how the project has been evaluated and what came out as described in the project plan.</w:t>
      </w:r>
    </w:p>
    <w:sdt>
      <w:sdtPr>
        <w:id w:val="-674185572"/>
        <w:placeholder>
          <w:docPart w:val="DefaultPlaceholder_-1854013440"/>
        </w:placeholder>
        <w:showingPlcHdr/>
      </w:sdtPr>
      <w:sdtEndPr/>
      <w:sdtContent>
        <w:p w14:paraId="4D3D6E17" w14:textId="65B5AFFA" w:rsidR="009761D2" w:rsidRDefault="00405ED2">
          <w:r>
            <w:rPr>
              <w:rStyle w:val="Platshllartext"/>
            </w:rPr>
            <w:t>Click or tap here to enter text.</w:t>
          </w:r>
        </w:p>
      </w:sdtContent>
    </w:sdt>
    <w:p w14:paraId="2C503843" w14:textId="740ED9A1" w:rsidR="009761D2" w:rsidRDefault="00405ED2">
      <w:pPr>
        <w:pStyle w:val="Rubrik1numrerad"/>
      </w:pPr>
      <w:bookmarkStart w:id="17" w:name="_Toc152166261"/>
      <w:r>
        <w:t>Annexes</w:t>
      </w:r>
      <w:bookmarkEnd w:id="17"/>
    </w:p>
    <w:p w14:paraId="1C8B39DC" w14:textId="0CAA2BC6" w:rsidR="009761D2" w:rsidRDefault="00405ED2">
      <w:pPr>
        <w:pStyle w:val="Beskrivning"/>
      </w:pPr>
      <w:r>
        <w:t>Enter any attachments that may be of interest.</w:t>
      </w:r>
    </w:p>
    <w:p w14:paraId="24376665" w14:textId="47FD244B" w:rsidR="009761D2" w:rsidRDefault="00405ED2">
      <w:sdt>
        <w:sdtPr>
          <w:id w:val="2146313356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tshllartext"/>
            </w:rPr>
            <w:t>Click or tap here to enter text.</w:t>
          </w:r>
        </w:sdtContent>
      </w:sdt>
    </w:p>
    <w:sectPr w:rsidR="009761D2">
      <w:headerReference w:type="first" r:id="rId16"/>
      <w:footerReference w:type="first" r:id="rId17"/>
      <w:pgSz w:w="11906" w:h="16838" w:code="9"/>
      <w:pgMar w:top="1247" w:right="2552" w:bottom="1985" w:left="1985" w:header="851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767C4" w16cex:dateUtc="2023-08-16T13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B7365" w14:textId="77777777" w:rsidR="009761D2" w:rsidRDefault="00405ED2">
      <w:pPr>
        <w:spacing w:line="240" w:lineRule="auto"/>
      </w:pPr>
      <w:r>
        <w:separator/>
      </w:r>
    </w:p>
  </w:endnote>
  <w:endnote w:type="continuationSeparator" w:id="0">
    <w:p w14:paraId="34CE1AB0" w14:textId="77777777" w:rsidR="009761D2" w:rsidRDefault="00405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8A1D5" w14:textId="77777777" w:rsidR="009761D2" w:rsidRDefault="00405ED2">
    <w:pPr>
      <w:pStyle w:val="Sidfot"/>
      <w:tabs>
        <w:tab w:val="clear" w:pos="4536"/>
        <w:tab w:val="clear" w:pos="9072"/>
      </w:tabs>
      <w:ind w:right="-1588"/>
      <w:jc w:val="right"/>
      <w:rPr>
        <w:sz w:val="20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  \* MERGEFORMAT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CC7C7" w14:textId="77777777" w:rsidR="009761D2" w:rsidRDefault="00405ED2">
    <w:pPr>
      <w:pStyle w:val="Sidfot"/>
      <w:tabs>
        <w:tab w:val="clear" w:pos="4536"/>
        <w:tab w:val="clear" w:pos="9072"/>
      </w:tabs>
      <w:ind w:right="-1588"/>
      <w:jc w:val="right"/>
      <w:rPr>
        <w:sz w:val="20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  \* MERGEFORMAT </w:instrText>
    </w:r>
    <w:r>
      <w:rPr>
        <w:rStyle w:val="Sidnummer"/>
      </w:rPr>
      <w:fldChar w:fldCharType="separate"/>
    </w:r>
    <w:r>
      <w:rPr>
        <w:rStyle w:val="Sidnummer"/>
      </w:rPr>
      <w:t>1</w:t>
    </w:r>
    <w:r>
      <w:rPr>
        <w:rStyle w:val="Sidnummer"/>
      </w:rPr>
      <w:fldChar w:fldCharType="end"/>
    </w:r>
  </w:p>
  <w:p w14:paraId="0FF90CB7" w14:textId="77777777" w:rsidR="009761D2" w:rsidRDefault="009761D2">
    <w:pPr>
      <w:pStyle w:val="Sidfo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A2CA3" w14:textId="77777777" w:rsidR="009761D2" w:rsidRDefault="009761D2">
      <w:pPr>
        <w:pStyle w:val="Sidfot"/>
      </w:pPr>
    </w:p>
  </w:footnote>
  <w:footnote w:type="continuationSeparator" w:id="0">
    <w:p w14:paraId="7911178B" w14:textId="77777777" w:rsidR="009761D2" w:rsidRDefault="00405E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2415" w14:textId="4842689D" w:rsidR="009761D2" w:rsidRPr="00405ED2" w:rsidRDefault="00405ED2">
    <w:pPr>
      <w:pStyle w:val="Infotext"/>
      <w:tabs>
        <w:tab w:val="right" w:pos="7371"/>
      </w:tabs>
      <w:spacing w:after="1560"/>
      <w:rPr>
        <w:lang w:val="en-US"/>
      </w:rPr>
    </w:pPr>
    <w:r w:rsidRPr="00405ED2">
      <w:rPr>
        <w:lang w:val="en-US"/>
      </w:rPr>
      <w:t>Mid Sweden University</w:t>
    </w:r>
    <w:r w:rsidRPr="00405ED2">
      <w:rPr>
        <w:lang w:val="en-US"/>
      </w:rPr>
      <w:tab/>
    </w:r>
    <w:sdt>
      <w:sdtPr>
        <w:rPr>
          <w:b/>
          <w:bCs/>
          <w:lang w:val="en-US"/>
        </w:rPr>
        <w:id w:val="1393229342"/>
        <w:dataBinding w:prefixMappings="xmlns:ns0='LPXML' " w:xpath="/ns0:root[1]/ns0:titel[1]" w:storeItemID="{407CBF84-C702-402A-8C36-897AC1481FD7}"/>
        <w:text/>
      </w:sdtPr>
      <w:sdtEndPr/>
      <w:sdtContent>
        <w:r w:rsidRPr="00405ED2">
          <w:rPr>
            <w:b/>
            <w:bCs/>
            <w:lang w:val="en-US"/>
          </w:rPr>
          <w:t>Final report – Project name…</w:t>
        </w:r>
      </w:sdtContent>
    </w:sdt>
    <w:r w:rsidRPr="00405ED2">
      <w:rPr>
        <w:b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0A833" w14:textId="3AB0329B" w:rsidR="009761D2" w:rsidRPr="00405ED2" w:rsidRDefault="00405ED2">
    <w:pPr>
      <w:pStyle w:val="Infotext"/>
      <w:tabs>
        <w:tab w:val="right" w:pos="7371"/>
      </w:tabs>
      <w:spacing w:after="1560"/>
      <w:rPr>
        <w:lang w:val="en-US"/>
      </w:rPr>
    </w:pPr>
    <w:r w:rsidRPr="00405ED2">
      <w:rPr>
        <w:lang w:val="en-US"/>
      </w:rPr>
      <w:t>Mid Sweden University</w:t>
    </w:r>
    <w:r w:rsidRPr="00405ED2">
      <w:rPr>
        <w:lang w:val="en-US"/>
      </w:rPr>
      <w:tab/>
    </w:r>
    <w:sdt>
      <w:sdtPr>
        <w:rPr>
          <w:b/>
          <w:bCs/>
          <w:lang w:val="en-US"/>
        </w:rPr>
        <w:id w:val="1617568895"/>
        <w:placeholder>
          <w:docPart w:val="ED8129E992FB429BAE05B1DB7E1DC1D0"/>
        </w:placeholder>
        <w:dataBinding w:prefixMappings="xmlns:ns0='LPXML' " w:xpath="/ns0:root[1]/ns0:titel[1]" w:storeItemID="{407CBF84-C702-402A-8C36-897AC1481FD7}"/>
        <w:text/>
      </w:sdtPr>
      <w:sdtEndPr/>
      <w:sdtContent>
        <w:r w:rsidRPr="00405ED2">
          <w:rPr>
            <w:b/>
            <w:bCs/>
            <w:lang w:val="en-US"/>
          </w:rPr>
          <w:t>Final report – Project name…</w:t>
        </w:r>
      </w:sdtContent>
    </w:sdt>
    <w:r w:rsidRPr="00405ED2">
      <w:rPr>
        <w:b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7EFF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6A1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5A2D3E"/>
    <w:multiLevelType w:val="multilevel"/>
    <w:tmpl w:val="FCD2B3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43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B60D18"/>
    <w:multiLevelType w:val="multilevel"/>
    <w:tmpl w:val="1D1C3D8C"/>
    <w:styleLink w:val="attlista"/>
    <w:lvl w:ilvl="0">
      <w:start w:val="1"/>
      <w:numFmt w:val="none"/>
      <w:pStyle w:val="lista"/>
      <w:lvlText w:val="att"/>
      <w:lvlJc w:val="left"/>
      <w:pPr>
        <w:ind w:left="794" w:hanging="794"/>
      </w:pPr>
      <w:rPr>
        <w:rFonts w:asciiTheme="minorHAnsi" w:hAnsiTheme="minorHAnsi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F03B91"/>
    <w:multiLevelType w:val="multilevel"/>
    <w:tmpl w:val="566E31A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AA0B74"/>
    <w:multiLevelType w:val="multilevel"/>
    <w:tmpl w:val="1D1C3D8C"/>
    <w:numStyleLink w:val="attlista"/>
  </w:abstractNum>
  <w:abstractNum w:abstractNumId="13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272035"/>
    <w:multiLevelType w:val="multilevel"/>
    <w:tmpl w:val="FB883CFA"/>
    <w:numStyleLink w:val="Listformatnumreraderubriker"/>
  </w:abstractNum>
  <w:abstractNum w:abstractNumId="15" w15:restartNumberingAfterBreak="0">
    <w:nsid w:val="5D2656F6"/>
    <w:multiLevelType w:val="multilevel"/>
    <w:tmpl w:val="00D2B484"/>
    <w:numStyleLink w:val="Listformatpunktlista2"/>
  </w:abstractNum>
  <w:abstractNum w:abstractNumId="16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EA8056A"/>
    <w:multiLevelType w:val="hybridMultilevel"/>
    <w:tmpl w:val="84043272"/>
    <w:lvl w:ilvl="0" w:tplc="94D07CFE">
      <w:start w:val="4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color w:val="0563C1" w:themeColor="hyperlink"/>
        <w:sz w:val="19"/>
        <w:u w:val="singl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6"/>
  </w:num>
  <w:num w:numId="5">
    <w:abstractNumId w:val="1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4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3"/>
  </w:num>
  <w:num w:numId="2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71"/>
    <w:rsid w:val="0000059E"/>
    <w:rsid w:val="0000433A"/>
    <w:rsid w:val="000107AA"/>
    <w:rsid w:val="00010DDB"/>
    <w:rsid w:val="00013471"/>
    <w:rsid w:val="00020939"/>
    <w:rsid w:val="000601B1"/>
    <w:rsid w:val="00096720"/>
    <w:rsid w:val="000A18A5"/>
    <w:rsid w:val="000D742D"/>
    <w:rsid w:val="000E3404"/>
    <w:rsid w:val="000E4034"/>
    <w:rsid w:val="000E4779"/>
    <w:rsid w:val="000F151E"/>
    <w:rsid w:val="000F60CF"/>
    <w:rsid w:val="001002AA"/>
    <w:rsid w:val="00130729"/>
    <w:rsid w:val="0013632C"/>
    <w:rsid w:val="00137125"/>
    <w:rsid w:val="001403E7"/>
    <w:rsid w:val="001565B5"/>
    <w:rsid w:val="0015689A"/>
    <w:rsid w:val="00165B16"/>
    <w:rsid w:val="001725B4"/>
    <w:rsid w:val="0019145C"/>
    <w:rsid w:val="001A2EDE"/>
    <w:rsid w:val="001A4539"/>
    <w:rsid w:val="001D499C"/>
    <w:rsid w:val="001E2799"/>
    <w:rsid w:val="001F0812"/>
    <w:rsid w:val="00205EB0"/>
    <w:rsid w:val="00225E13"/>
    <w:rsid w:val="0023161A"/>
    <w:rsid w:val="00236210"/>
    <w:rsid w:val="00256EC9"/>
    <w:rsid w:val="00270306"/>
    <w:rsid w:val="00275802"/>
    <w:rsid w:val="002872AF"/>
    <w:rsid w:val="0029770C"/>
    <w:rsid w:val="002A6718"/>
    <w:rsid w:val="002C7BDF"/>
    <w:rsid w:val="002D1A6B"/>
    <w:rsid w:val="002F2FCC"/>
    <w:rsid w:val="00303DCD"/>
    <w:rsid w:val="00317C32"/>
    <w:rsid w:val="00321716"/>
    <w:rsid w:val="00332B42"/>
    <w:rsid w:val="00342BAB"/>
    <w:rsid w:val="00342D40"/>
    <w:rsid w:val="003677FC"/>
    <w:rsid w:val="003708CE"/>
    <w:rsid w:val="003816F9"/>
    <w:rsid w:val="00381A8F"/>
    <w:rsid w:val="003A4AE7"/>
    <w:rsid w:val="003B6E48"/>
    <w:rsid w:val="003C19D5"/>
    <w:rsid w:val="003E2BB0"/>
    <w:rsid w:val="003E48B0"/>
    <w:rsid w:val="003E4BDD"/>
    <w:rsid w:val="003F115C"/>
    <w:rsid w:val="003F4840"/>
    <w:rsid w:val="004050F1"/>
    <w:rsid w:val="00405ED2"/>
    <w:rsid w:val="00413E88"/>
    <w:rsid w:val="00416052"/>
    <w:rsid w:val="0042040B"/>
    <w:rsid w:val="00445860"/>
    <w:rsid w:val="0044747B"/>
    <w:rsid w:val="00474416"/>
    <w:rsid w:val="0047515C"/>
    <w:rsid w:val="00482434"/>
    <w:rsid w:val="004926BE"/>
    <w:rsid w:val="004A50F6"/>
    <w:rsid w:val="004A6185"/>
    <w:rsid w:val="004D36DC"/>
    <w:rsid w:val="004F3845"/>
    <w:rsid w:val="00513028"/>
    <w:rsid w:val="00517AFE"/>
    <w:rsid w:val="00526960"/>
    <w:rsid w:val="00545972"/>
    <w:rsid w:val="005619F1"/>
    <w:rsid w:val="005804DF"/>
    <w:rsid w:val="0058105A"/>
    <w:rsid w:val="00586BC8"/>
    <w:rsid w:val="005B1832"/>
    <w:rsid w:val="005B2F23"/>
    <w:rsid w:val="005E3AF4"/>
    <w:rsid w:val="005E53A0"/>
    <w:rsid w:val="0062303E"/>
    <w:rsid w:val="0062646B"/>
    <w:rsid w:val="00630209"/>
    <w:rsid w:val="00641999"/>
    <w:rsid w:val="006419CE"/>
    <w:rsid w:val="0064276E"/>
    <w:rsid w:val="00644641"/>
    <w:rsid w:val="00650B23"/>
    <w:rsid w:val="00654961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C7F6C"/>
    <w:rsid w:val="006F7E5A"/>
    <w:rsid w:val="00710D48"/>
    <w:rsid w:val="007119E4"/>
    <w:rsid w:val="00715DD8"/>
    <w:rsid w:val="0072258C"/>
    <w:rsid w:val="0072301D"/>
    <w:rsid w:val="007308DC"/>
    <w:rsid w:val="0073754A"/>
    <w:rsid w:val="0075740E"/>
    <w:rsid w:val="00765DCC"/>
    <w:rsid w:val="007669AF"/>
    <w:rsid w:val="00776913"/>
    <w:rsid w:val="00781A86"/>
    <w:rsid w:val="00790808"/>
    <w:rsid w:val="00792F23"/>
    <w:rsid w:val="007C1402"/>
    <w:rsid w:val="007C77F0"/>
    <w:rsid w:val="007D1A2F"/>
    <w:rsid w:val="007F5B9C"/>
    <w:rsid w:val="00803397"/>
    <w:rsid w:val="00804A07"/>
    <w:rsid w:val="00816B0E"/>
    <w:rsid w:val="00830F24"/>
    <w:rsid w:val="00836BFB"/>
    <w:rsid w:val="00842A5F"/>
    <w:rsid w:val="00847DB3"/>
    <w:rsid w:val="00851366"/>
    <w:rsid w:val="008564A4"/>
    <w:rsid w:val="00881FF0"/>
    <w:rsid w:val="008B5138"/>
    <w:rsid w:val="008D0A08"/>
    <w:rsid w:val="008D2DF7"/>
    <w:rsid w:val="008E2E69"/>
    <w:rsid w:val="008F27D8"/>
    <w:rsid w:val="008F3D28"/>
    <w:rsid w:val="008F4071"/>
    <w:rsid w:val="009161BE"/>
    <w:rsid w:val="009171C4"/>
    <w:rsid w:val="00925F98"/>
    <w:rsid w:val="009341B4"/>
    <w:rsid w:val="00937407"/>
    <w:rsid w:val="00952B2F"/>
    <w:rsid w:val="00957B73"/>
    <w:rsid w:val="009604E0"/>
    <w:rsid w:val="00970E4C"/>
    <w:rsid w:val="00971A6A"/>
    <w:rsid w:val="009761D2"/>
    <w:rsid w:val="00992047"/>
    <w:rsid w:val="009B222A"/>
    <w:rsid w:val="009B454F"/>
    <w:rsid w:val="009B678E"/>
    <w:rsid w:val="009D59CA"/>
    <w:rsid w:val="009F7E8F"/>
    <w:rsid w:val="00A03753"/>
    <w:rsid w:val="00A15981"/>
    <w:rsid w:val="00A45E22"/>
    <w:rsid w:val="00A5021B"/>
    <w:rsid w:val="00A55BE8"/>
    <w:rsid w:val="00A634D2"/>
    <w:rsid w:val="00A66AB8"/>
    <w:rsid w:val="00A7145E"/>
    <w:rsid w:val="00A94F83"/>
    <w:rsid w:val="00AA19FE"/>
    <w:rsid w:val="00AB4043"/>
    <w:rsid w:val="00AB49A3"/>
    <w:rsid w:val="00AD4A6E"/>
    <w:rsid w:val="00B00D17"/>
    <w:rsid w:val="00B02FB5"/>
    <w:rsid w:val="00B13B81"/>
    <w:rsid w:val="00B237B0"/>
    <w:rsid w:val="00B23EFF"/>
    <w:rsid w:val="00B302B0"/>
    <w:rsid w:val="00B63F2A"/>
    <w:rsid w:val="00B957FF"/>
    <w:rsid w:val="00BA514F"/>
    <w:rsid w:val="00BA69B4"/>
    <w:rsid w:val="00BB315B"/>
    <w:rsid w:val="00BB7C98"/>
    <w:rsid w:val="00BC1655"/>
    <w:rsid w:val="00BD5F04"/>
    <w:rsid w:val="00C03A7E"/>
    <w:rsid w:val="00C05EBB"/>
    <w:rsid w:val="00C14A5B"/>
    <w:rsid w:val="00C24AEC"/>
    <w:rsid w:val="00C36C4F"/>
    <w:rsid w:val="00C45C23"/>
    <w:rsid w:val="00C52C58"/>
    <w:rsid w:val="00C55325"/>
    <w:rsid w:val="00C56FAD"/>
    <w:rsid w:val="00C82E48"/>
    <w:rsid w:val="00C833CC"/>
    <w:rsid w:val="00CA70D8"/>
    <w:rsid w:val="00CE4108"/>
    <w:rsid w:val="00CF131B"/>
    <w:rsid w:val="00CF3963"/>
    <w:rsid w:val="00D04679"/>
    <w:rsid w:val="00D06401"/>
    <w:rsid w:val="00D1380F"/>
    <w:rsid w:val="00D254A2"/>
    <w:rsid w:val="00D266DC"/>
    <w:rsid w:val="00D35316"/>
    <w:rsid w:val="00D35F0C"/>
    <w:rsid w:val="00D40D2B"/>
    <w:rsid w:val="00D50665"/>
    <w:rsid w:val="00D522BD"/>
    <w:rsid w:val="00D632F3"/>
    <w:rsid w:val="00D85667"/>
    <w:rsid w:val="00DA22C6"/>
    <w:rsid w:val="00DA7858"/>
    <w:rsid w:val="00DC2506"/>
    <w:rsid w:val="00DC5D7C"/>
    <w:rsid w:val="00DF0684"/>
    <w:rsid w:val="00DF1A86"/>
    <w:rsid w:val="00DF2656"/>
    <w:rsid w:val="00DF4725"/>
    <w:rsid w:val="00E00990"/>
    <w:rsid w:val="00E06032"/>
    <w:rsid w:val="00E25647"/>
    <w:rsid w:val="00E26B0B"/>
    <w:rsid w:val="00E31329"/>
    <w:rsid w:val="00E460B4"/>
    <w:rsid w:val="00E4678B"/>
    <w:rsid w:val="00E65FCD"/>
    <w:rsid w:val="00E72E4B"/>
    <w:rsid w:val="00E83D25"/>
    <w:rsid w:val="00E87AAF"/>
    <w:rsid w:val="00E90FF0"/>
    <w:rsid w:val="00E9221E"/>
    <w:rsid w:val="00E93E64"/>
    <w:rsid w:val="00EA634C"/>
    <w:rsid w:val="00EB27BF"/>
    <w:rsid w:val="00ED4855"/>
    <w:rsid w:val="00ED6B75"/>
    <w:rsid w:val="00EF4AED"/>
    <w:rsid w:val="00F218D1"/>
    <w:rsid w:val="00F22361"/>
    <w:rsid w:val="00F41105"/>
    <w:rsid w:val="00F4475F"/>
    <w:rsid w:val="00F449D5"/>
    <w:rsid w:val="00F47195"/>
    <w:rsid w:val="00F735EA"/>
    <w:rsid w:val="00F74BB6"/>
    <w:rsid w:val="00F85D26"/>
    <w:rsid w:val="00F943B5"/>
    <w:rsid w:val="00F95152"/>
    <w:rsid w:val="00F97BA1"/>
    <w:rsid w:val="00FA7CA6"/>
    <w:rsid w:val="00FB1DA0"/>
    <w:rsid w:val="00FB73C0"/>
    <w:rsid w:val="00FC2BDB"/>
    <w:rsid w:val="00FE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709B9"/>
  <w15:chartTrackingRefBased/>
  <w15:docId w15:val="{56F3CFAB-6ED0-44C5-9D8B-B59861AB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" w:eastAsia="sv-SE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E91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4A6185"/>
    <w:pPr>
      <w:spacing w:after="60"/>
    </w:pPr>
    <w:rPr>
      <w:rFonts w:asciiTheme="majorHAnsi" w:hAnsiTheme="majorHAnsi"/>
      <w:sz w:val="20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99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</w:rPr>
  </w:style>
  <w:style w:type="paragraph" w:styleId="Numreradlista">
    <w:name w:val="List Number"/>
    <w:basedOn w:val="Normal"/>
    <w:uiPriority w:val="99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qFormat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D254A2"/>
    <w:rPr>
      <w:b/>
    </w:rPr>
  </w:style>
  <w:style w:type="paragraph" w:customStyle="1" w:styleId="Tabellrubrik">
    <w:name w:val="Tabellrubrik"/>
    <w:basedOn w:val="Infotext"/>
    <w:next w:val="Normal"/>
    <w:qFormat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75740E"/>
    <w:rPr>
      <w:rFonts w:ascii="Arial" w:hAnsi="Arial"/>
      <w:color w:val="0070C0"/>
      <w:sz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FE7E91"/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FE7E91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kern w:val="28"/>
      <w:sz w:val="3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kern w:val="28"/>
      <w:sz w:val="3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paragraph" w:customStyle="1" w:styleId="lista">
    <w:name w:val="lista"/>
    <w:basedOn w:val="Numreradlista"/>
    <w:uiPriority w:val="4"/>
    <w:qFormat/>
    <w:rsid w:val="002A6718"/>
    <w:pPr>
      <w:numPr>
        <w:numId w:val="17"/>
      </w:numPr>
      <w:spacing w:before="0" w:after="220"/>
      <w:contextualSpacing w:val="0"/>
    </w:pPr>
  </w:style>
  <w:style w:type="numbering" w:customStyle="1" w:styleId="attlista">
    <w:name w:val="att lista"/>
    <w:uiPriority w:val="99"/>
    <w:rsid w:val="00F95152"/>
    <w:pPr>
      <w:numPr>
        <w:numId w:val="15"/>
      </w:numPr>
    </w:pPr>
  </w:style>
  <w:style w:type="paragraph" w:styleId="Revision">
    <w:name w:val="Revision"/>
    <w:hidden/>
    <w:uiPriority w:val="99"/>
    <w:semiHidden/>
    <w:rsid w:val="00CE4108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31329"/>
    <w:rPr>
      <w:sz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3132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31329"/>
    <w:rPr>
      <w:sz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1329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1329"/>
    <w:rPr>
      <w:b/>
      <w:sz w:val="20"/>
    </w:rPr>
  </w:style>
  <w:style w:type="paragraph" w:customStyle="1" w:styleId="P68B1DB1-Normal1">
    <w:name w:val="P68B1DB1-Normal1"/>
    <w:basedOn w:val="Normal"/>
    <w:rPr>
      <w:rFonts w:asciiTheme="majorHAnsi" w:hAnsiTheme="majorHAnsi" w:cstheme="majorHAnsi"/>
    </w:rPr>
  </w:style>
  <w:style w:type="paragraph" w:customStyle="1" w:styleId="P68B1DB1-Normal2">
    <w:name w:val="P68B1DB1-Normal2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hae\AppData\Roaming\Microsoft\TemplatesMIUNWorkGrp\Rapport%20enk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FDB74A09184B5ABD90B56FC1E65D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03ABC2-193B-4B9F-8925-21699E4E6C8F}"/>
      </w:docPartPr>
      <w:docPartBody>
        <w:p w:rsidR="00D94377" w:rsidRDefault="00D94377">
          <w:pPr>
            <w:pStyle w:val="EAFDB74A09184B5ABD90B56FC1E65DA6"/>
          </w:pPr>
          <w:r>
            <w:rPr>
              <w:rStyle w:val="Platshllartext"/>
            </w:rPr>
            <w:t>Click or tap here to enter text.</w:t>
          </w:r>
        </w:p>
      </w:docPartBody>
    </w:docPart>
    <w:docPart>
      <w:docPartPr>
        <w:name w:val="EDDAA42B6A274A3280F8AA02E4F11C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84824-5A31-40E9-91EC-B05CEE740ABB}"/>
      </w:docPartPr>
      <w:docPartBody>
        <w:p w:rsidR="00D94377" w:rsidRDefault="00D94377">
          <w:pPr>
            <w:pStyle w:val="EDDAA42B6A274A3280F8AA02E4F11C78"/>
          </w:pPr>
          <w:r>
            <w:rPr>
              <w:rStyle w:val="Platshllartext"/>
            </w:rPr>
            <w:t>Date</w:t>
          </w:r>
        </w:p>
      </w:docPartBody>
    </w:docPart>
    <w:docPart>
      <w:docPartPr>
        <w:name w:val="80AD39CEBF6C473D9EA86FBEB00F5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04AB0B-872D-49D1-A920-64B56326D1BF}"/>
      </w:docPartPr>
      <w:docPartBody>
        <w:p w:rsidR="00D94377" w:rsidRDefault="00D94377">
          <w:pPr>
            <w:pStyle w:val="80AD39CEBF6C473D9EA86FBEB00F5CA1"/>
          </w:pPr>
          <w:r>
            <w:rPr>
              <w:rStyle w:val="Platshllartext"/>
            </w:rPr>
            <w:t>Author</w:t>
          </w:r>
        </w:p>
      </w:docPartBody>
    </w:docPart>
    <w:docPart>
      <w:docPartPr>
        <w:name w:val="D5B6CEB0F23343008BC4D9B94CFCCA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78C379-3F84-404F-A862-5AA1BA60326A}"/>
      </w:docPartPr>
      <w:docPartBody>
        <w:p w:rsidR="00D94377" w:rsidRDefault="00D94377">
          <w:pPr>
            <w:pStyle w:val="D5B6CEB0F23343008BC4D9B94CFCCAC2"/>
          </w:pPr>
          <w:r>
            <w:rPr>
              <w:rStyle w:val="Platshllartext"/>
            </w:rPr>
            <w:t>Write title</w:t>
          </w:r>
        </w:p>
      </w:docPartBody>
    </w:docPart>
    <w:docPart>
      <w:docPartPr>
        <w:name w:val="ED8129E992FB429BAE05B1DB7E1DC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935CF6-CB95-4275-A3D4-6CD4BE06D0E2}"/>
      </w:docPartPr>
      <w:docPartBody>
        <w:p w:rsidR="00D94377" w:rsidRDefault="00D94377">
          <w:pPr>
            <w:pStyle w:val="ED8129E992FB429BAE05B1DB7E1DC1D0"/>
          </w:pPr>
          <w:r>
            <w:rPr>
              <w:rStyle w:val="Platshllartext"/>
              <w:b/>
            </w:rPr>
            <w:t>Write title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F6DF3-E0A1-4A86-BA43-53272CB961D0}"/>
      </w:docPartPr>
      <w:docPartBody>
        <w:p w:rsidR="00D94377" w:rsidRDefault="00D94377">
          <w:r>
            <w:rPr>
              <w:rStyle w:val="Platshllartext"/>
            </w:rPr>
            <w:t>Click or tap here to enter text.</w:t>
          </w:r>
        </w:p>
      </w:docPartBody>
    </w:docPart>
    <w:docPart>
      <w:docPartPr>
        <w:name w:val="4493940C9431480AAA9DFC1D011F6D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6B69D-5F53-4DE0-93E6-B8C559128972}"/>
      </w:docPartPr>
      <w:docPartBody>
        <w:p w:rsidR="00D94377" w:rsidRDefault="00D94377">
          <w:pPr>
            <w:pStyle w:val="4493940C9431480AAA9DFC1D011F6D82"/>
          </w:pPr>
          <w:r>
            <w:rPr>
              <w:rStyle w:val="Platshllartext"/>
            </w:rPr>
            <w:t>Click or tap here to enter text.</w:t>
          </w:r>
        </w:p>
      </w:docPartBody>
    </w:docPart>
    <w:docPart>
      <w:docPartPr>
        <w:name w:val="26C48C68B71A46C3936623029FBD8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62AAE-D460-4CB4-A354-77559D46F244}"/>
      </w:docPartPr>
      <w:docPartBody>
        <w:p w:rsidR="00D94377" w:rsidRDefault="00D94377">
          <w:pPr>
            <w:pStyle w:val="26C48C68B71A46C3936623029FBD8AFF"/>
          </w:pPr>
          <w:r>
            <w:rPr>
              <w:rStyle w:val="Platshllartext"/>
            </w:rPr>
            <w:t>Click or tap here to enter text.</w:t>
          </w:r>
        </w:p>
      </w:docPartBody>
    </w:docPart>
    <w:docPart>
      <w:docPartPr>
        <w:name w:val="78981A43B84E4A59AC69F3319CF818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E1F475-CB1D-4C41-8079-3A49BF0EAF94}"/>
      </w:docPartPr>
      <w:docPartBody>
        <w:p w:rsidR="00D94377" w:rsidRDefault="00D94377">
          <w:pPr>
            <w:pStyle w:val="78981A43B84E4A59AC69F3319CF818D1"/>
          </w:pPr>
          <w:r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13"/>
    <w:rsid w:val="00036013"/>
    <w:rsid w:val="000A5E16"/>
    <w:rsid w:val="001150F9"/>
    <w:rsid w:val="0077464B"/>
    <w:rsid w:val="007F2FA1"/>
    <w:rsid w:val="00D1292B"/>
    <w:rsid w:val="00D9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F2FA1"/>
    <w:rPr>
      <w:color w:val="808080"/>
    </w:rPr>
  </w:style>
  <w:style w:type="paragraph" w:customStyle="1" w:styleId="EAFDB74A09184B5ABD90B56FC1E65DA6">
    <w:name w:val="EAFDB74A09184B5ABD90B56FC1E65DA6"/>
  </w:style>
  <w:style w:type="paragraph" w:customStyle="1" w:styleId="EDDAA42B6A274A3280F8AA02E4F11C78">
    <w:name w:val="EDDAA42B6A274A3280F8AA02E4F11C78"/>
  </w:style>
  <w:style w:type="paragraph" w:customStyle="1" w:styleId="80AD39CEBF6C473D9EA86FBEB00F5CA1">
    <w:name w:val="80AD39CEBF6C473D9EA86FBEB00F5CA1"/>
  </w:style>
  <w:style w:type="paragraph" w:customStyle="1" w:styleId="D5B6CEB0F23343008BC4D9B94CFCCAC2">
    <w:name w:val="D5B6CEB0F23343008BC4D9B94CFCCAC2"/>
  </w:style>
  <w:style w:type="paragraph" w:customStyle="1" w:styleId="D26DD3717FDB40C4BB6262330C86B77C">
    <w:name w:val="D26DD3717FDB40C4BB6262330C86B77C"/>
    <w:rsid w:val="00D1292B"/>
    <w:rPr>
      <w:kern w:val="2"/>
      <w14:ligatures w14:val="standardContextual"/>
    </w:rPr>
  </w:style>
  <w:style w:type="paragraph" w:customStyle="1" w:styleId="ED8129E992FB429BAE05B1DB7E1DC1D0">
    <w:name w:val="ED8129E992FB429BAE05B1DB7E1DC1D0"/>
  </w:style>
  <w:style w:type="paragraph" w:customStyle="1" w:styleId="9550E1D46B8A4F689BCFBEB61FAD25A1">
    <w:name w:val="9550E1D46B8A4F689BCFBEB61FAD25A1"/>
    <w:rsid w:val="007F2FA1"/>
  </w:style>
  <w:style w:type="paragraph" w:customStyle="1" w:styleId="4493940C9431480AAA9DFC1D011F6D82">
    <w:name w:val="4493940C9431480AAA9DFC1D011F6D82"/>
    <w:rsid w:val="007F2FA1"/>
  </w:style>
  <w:style w:type="paragraph" w:customStyle="1" w:styleId="26C48C68B71A46C3936623029FBD8AFF">
    <w:name w:val="26C48C68B71A46C3936623029FBD8AFF"/>
    <w:rsid w:val="007F2FA1"/>
  </w:style>
  <w:style w:type="paragraph" w:customStyle="1" w:styleId="78981A43B84E4A59AC69F3319CF818D1">
    <w:name w:val="78981A43B84E4A59AC69F3319CF818D1"/>
    <w:rsid w:val="007F2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C62B0AAB7148AC94566176D3EAC4" ma:contentTypeVersion="5" ma:contentTypeDescription="Skapa ett nytt dokument." ma:contentTypeScope="" ma:versionID="92bcae41aa7ebf6c6fb481a0fe521345">
  <xsd:schema xmlns:xsd="http://www.w3.org/2001/XMLSchema" xmlns:xs="http://www.w3.org/2001/XMLSchema" xmlns:p="http://schemas.microsoft.com/office/2006/metadata/properties" xmlns:ns2="788b290e-b8ee-4bd5-920e-2102585f412c" targetNamespace="http://schemas.microsoft.com/office/2006/metadata/properties" ma:root="true" ma:fieldsID="85bcde9c3514ab07963239efa286505d" ns2:_="">
    <xsd:import namespace="788b290e-b8ee-4bd5-920e-2102585f4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b290e-b8ee-4bd5-920e-2102585f4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root xmlns="LPXML">
  <namn/>
  <titel>Final report – Project name…</titel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A2386-D08C-4C1F-9B80-F9802A5F4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8b290e-b8ee-4bd5-920e-2102585f4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39D5F-EF1C-4B38-B08B-FA4B3406DA77}">
  <ds:schemaRefs>
    <ds:schemaRef ds:uri="788b290e-b8ee-4bd5-920e-2102585f412c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7CBF84-C702-402A-8C36-897AC1481FD7}">
  <ds:schemaRefs>
    <ds:schemaRef ds:uri="LPXML"/>
  </ds:schemaRefs>
</ds:datastoreItem>
</file>

<file path=customXml/itemProps4.xml><?xml version="1.0" encoding="utf-8"?>
<ds:datastoreItem xmlns:ds="http://schemas.openxmlformats.org/officeDocument/2006/customXml" ds:itemID="{5F9901C3-6018-4441-9674-7414A175A5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086111-13EC-4220-83D1-97FA6FF7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enkel</Template>
  <TotalTime>6</TotalTime>
  <Pages>3</Pages>
  <Words>484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Mittuniversitet</dc:creator>
  <cp:keywords/>
  <dc:description/>
  <cp:lastModifiedBy>Anna Haeggström</cp:lastModifiedBy>
  <cp:revision>3</cp:revision>
  <cp:lastPrinted>2021-05-04T12:30:00Z</cp:lastPrinted>
  <dcterms:created xsi:type="dcterms:W3CDTF">2023-11-29T15:00:00Z</dcterms:created>
  <dcterms:modified xsi:type="dcterms:W3CDTF">2023-11-29T15:07:00Z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ontentTypeId">
    <vt:lpwstr>0x0101006989C62B0AAB7148AC94566176D3EAC4</vt:lpwstr>
  </property>
  <property fmtid="{D5CDD505-2E9C-101B-9397-08002B2CF9AE}" pid="4" name="Order">
    <vt:r8>44600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